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9BF6" w14:textId="77777777" w:rsidR="008148C4" w:rsidRDefault="00231825" w:rsidP="00B33A43">
      <w:pPr>
        <w:spacing w:after="0"/>
        <w:rPr>
          <w:rFonts w:ascii="Arial" w:hAnsi="Arial" w:cs="Arial"/>
          <w:noProof/>
        </w:rPr>
      </w:pPr>
      <w:bookmarkStart w:id="0" w:name="_Hlk150431226"/>
      <w:r w:rsidRPr="006804A6">
        <w:rPr>
          <w:noProof/>
          <w:color w:val="1F497D"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155E410F" wp14:editId="5BF2A521">
            <wp:simplePos x="0" y="0"/>
            <wp:positionH relativeFrom="margin">
              <wp:posOffset>0</wp:posOffset>
            </wp:positionH>
            <wp:positionV relativeFrom="paragraph">
              <wp:posOffset>77058</wp:posOffset>
            </wp:positionV>
            <wp:extent cx="1038225" cy="895350"/>
            <wp:effectExtent l="0" t="0" r="9525" b="0"/>
            <wp:wrapSquare wrapText="bothSides"/>
            <wp:docPr id="1" name="Image 1" descr="Logo signature CHrist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signature CHristell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26ED07" w14:textId="77777777" w:rsidR="00C42BF7" w:rsidRPr="003671AD" w:rsidRDefault="00B33A43" w:rsidP="00C42BF7">
      <w:pPr>
        <w:spacing w:after="0"/>
        <w:jc w:val="center"/>
        <w:rPr>
          <w:rFonts w:ascii="Arial" w:hAnsi="Arial" w:cs="Arial"/>
          <w:b/>
          <w:caps/>
          <w:color w:val="009999"/>
          <w:sz w:val="32"/>
          <w:szCs w:val="28"/>
        </w:rPr>
      </w:pPr>
      <w:bookmarkStart w:id="1" w:name="_Hlk150431302"/>
      <w:r w:rsidRPr="003671AD">
        <w:rPr>
          <w:rFonts w:ascii="Arial" w:hAnsi="Arial" w:cs="Arial"/>
          <w:b/>
          <w:caps/>
          <w:color w:val="009999"/>
          <w:sz w:val="32"/>
          <w:szCs w:val="28"/>
        </w:rPr>
        <w:t>Demande d’intervention</w:t>
      </w:r>
    </w:p>
    <w:p w14:paraId="08601C62" w14:textId="77777777" w:rsidR="00C42BF7" w:rsidRPr="003671AD" w:rsidRDefault="00C42BF7" w:rsidP="00C42BF7">
      <w:pPr>
        <w:spacing w:after="0"/>
        <w:jc w:val="center"/>
        <w:rPr>
          <w:rFonts w:ascii="Arial" w:hAnsi="Arial" w:cs="Arial"/>
          <w:caps/>
          <w:color w:val="009999"/>
          <w:sz w:val="24"/>
          <w:szCs w:val="28"/>
        </w:rPr>
      </w:pPr>
    </w:p>
    <w:p w14:paraId="6A2D925F" w14:textId="77777777" w:rsidR="00B33A43" w:rsidRPr="006804A6" w:rsidRDefault="003671AD" w:rsidP="0025761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9999"/>
          <w:sz w:val="28"/>
          <w:szCs w:val="28"/>
        </w:rPr>
        <w:t>EMSS</w:t>
      </w:r>
      <w:r w:rsidR="00514B5A">
        <w:rPr>
          <w:rFonts w:ascii="Arial" w:hAnsi="Arial" w:cs="Arial"/>
          <w:color w:val="009999"/>
          <w:sz w:val="28"/>
          <w:szCs w:val="28"/>
        </w:rPr>
        <w:t>o</w:t>
      </w:r>
      <w:r>
        <w:rPr>
          <w:rFonts w:ascii="Arial" w:hAnsi="Arial" w:cs="Arial"/>
          <w:color w:val="009999"/>
          <w:sz w:val="28"/>
          <w:szCs w:val="28"/>
        </w:rPr>
        <w:t xml:space="preserve"> (</w:t>
      </w:r>
      <w:r w:rsidR="00C42BF7">
        <w:rPr>
          <w:rFonts w:ascii="Arial" w:hAnsi="Arial" w:cs="Arial"/>
          <w:color w:val="009999"/>
          <w:sz w:val="28"/>
          <w:szCs w:val="28"/>
        </w:rPr>
        <w:t>E</w:t>
      </w:r>
      <w:r w:rsidR="005858DB">
        <w:rPr>
          <w:rFonts w:ascii="Arial" w:hAnsi="Arial" w:cs="Arial"/>
          <w:color w:val="009999"/>
          <w:sz w:val="28"/>
          <w:szCs w:val="28"/>
        </w:rPr>
        <w:t xml:space="preserve">quipe </w:t>
      </w:r>
      <w:r>
        <w:rPr>
          <w:rFonts w:ascii="Arial" w:hAnsi="Arial" w:cs="Arial"/>
          <w:color w:val="009999"/>
          <w:sz w:val="28"/>
          <w:szCs w:val="28"/>
        </w:rPr>
        <w:t>M</w:t>
      </w:r>
      <w:r w:rsidR="005858DB">
        <w:rPr>
          <w:rFonts w:ascii="Arial" w:hAnsi="Arial" w:cs="Arial"/>
          <w:color w:val="009999"/>
          <w:sz w:val="28"/>
          <w:szCs w:val="28"/>
        </w:rPr>
        <w:t xml:space="preserve">obile </w:t>
      </w:r>
      <w:r>
        <w:rPr>
          <w:rFonts w:ascii="Arial" w:hAnsi="Arial" w:cs="Arial"/>
          <w:color w:val="009999"/>
          <w:sz w:val="28"/>
          <w:szCs w:val="28"/>
        </w:rPr>
        <w:t>Santé Social)</w:t>
      </w:r>
    </w:p>
    <w:p w14:paraId="71553E3F" w14:textId="77777777" w:rsidR="00AE7851" w:rsidRDefault="00EE6A47" w:rsidP="00AE7851">
      <w:pPr>
        <w:shd w:val="clear" w:color="auto" w:fill="FFFFFF" w:themeFill="background1"/>
        <w:spacing w:after="0" w:line="240" w:lineRule="auto"/>
        <w:jc w:val="center"/>
        <w:rPr>
          <w:rStyle w:val="Lienhypertexte"/>
          <w:rFonts w:ascii="Arial Narrow" w:hAnsi="Arial Narrow" w:cs="Arial"/>
          <w:b/>
          <w:color w:val="00A791"/>
          <w:sz w:val="24"/>
          <w:szCs w:val="24"/>
        </w:rPr>
      </w:pPr>
      <w:r>
        <w:rPr>
          <w:rFonts w:ascii="Arial Narrow" w:hAnsi="Arial Narrow" w:cs="Arial"/>
          <w:b/>
          <w:noProof/>
          <w:color w:val="00A79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B5C42D" wp14:editId="06339604">
                <wp:simplePos x="0" y="0"/>
                <wp:positionH relativeFrom="column">
                  <wp:posOffset>-1098159</wp:posOffset>
                </wp:positionH>
                <wp:positionV relativeFrom="paragraph">
                  <wp:posOffset>308414</wp:posOffset>
                </wp:positionV>
                <wp:extent cx="8201025" cy="1169377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1025" cy="11693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D1E14" id="Rectangle 3" o:spid="_x0000_s1026" style="position:absolute;margin-left:-86.45pt;margin-top:24.3pt;width:645.75pt;height:92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" fillcolor="#d8d8d8 [2732]" stroked="f" strokeweight="1pt"/>
            </w:pict>
          </mc:Fallback>
        </mc:AlternateContent>
      </w:r>
      <w:r w:rsidR="00B531B0" w:rsidRPr="006804A6">
        <w:rPr>
          <w:rFonts w:ascii="Arial Narrow" w:hAnsi="Arial Narrow" w:cs="Arial"/>
          <w:b/>
          <w:color w:val="7F7F7F" w:themeColor="text1" w:themeTint="80"/>
          <w:sz w:val="24"/>
          <w:szCs w:val="24"/>
        </w:rPr>
        <w:t>Formulaire à adresser</w:t>
      </w:r>
      <w:r w:rsidR="006804A6">
        <w:rPr>
          <w:rFonts w:ascii="Arial Narrow" w:hAnsi="Arial Narrow" w:cs="Arial"/>
          <w:b/>
          <w:color w:val="7F7F7F" w:themeColor="text1" w:themeTint="80"/>
          <w:sz w:val="24"/>
          <w:szCs w:val="24"/>
        </w:rPr>
        <w:t xml:space="preserve"> </w:t>
      </w:r>
      <w:r w:rsidR="00BB4211" w:rsidRPr="006804A6">
        <w:rPr>
          <w:rFonts w:ascii="Arial Narrow" w:hAnsi="Arial Narrow" w:cs="Arial"/>
          <w:b/>
          <w:color w:val="7F7F7F" w:themeColor="text1" w:themeTint="80"/>
          <w:sz w:val="24"/>
          <w:szCs w:val="24"/>
        </w:rPr>
        <w:t xml:space="preserve">: </w:t>
      </w:r>
      <w:hyperlink r:id="rId10" w:history="1">
        <w:r w:rsidR="003671AD" w:rsidRPr="00A55D23">
          <w:rPr>
            <w:rStyle w:val="Lienhypertexte"/>
            <w:b/>
          </w:rPr>
          <w:t>emsso</w:t>
        </w:r>
        <w:r w:rsidR="003671AD" w:rsidRPr="00A55D23">
          <w:rPr>
            <w:rStyle w:val="Lienhypertexte"/>
            <w:rFonts w:ascii="Arial Narrow" w:hAnsi="Arial Narrow" w:cs="Arial"/>
            <w:b/>
            <w:sz w:val="24"/>
            <w:szCs w:val="24"/>
          </w:rPr>
          <w:t>@entraide-et-solidarites.fr</w:t>
        </w:r>
      </w:hyperlink>
    </w:p>
    <w:p w14:paraId="6E41DAC3" w14:textId="77777777" w:rsidR="00C42BF7" w:rsidRPr="00AE7851" w:rsidRDefault="00C42BF7" w:rsidP="00AE7851">
      <w:pPr>
        <w:spacing w:after="0" w:line="240" w:lineRule="auto"/>
        <w:jc w:val="center"/>
        <w:rPr>
          <w:rFonts w:ascii="Arial Narrow" w:hAnsi="Arial Narrow" w:cs="Arial"/>
          <w:b/>
          <w:color w:val="00A791"/>
          <w:sz w:val="24"/>
          <w:szCs w:val="24"/>
          <w:u w:val="single"/>
        </w:rPr>
      </w:pPr>
    </w:p>
    <w:p w14:paraId="6F726FFC" w14:textId="77777777" w:rsidR="00EE6A47" w:rsidRDefault="0091599D" w:rsidP="00BF7030">
      <w:pPr>
        <w:spacing w:after="0" w:line="240" w:lineRule="auto"/>
        <w:jc w:val="both"/>
        <w:outlineLvl w:val="3"/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</w:pPr>
      <w:r w:rsidRPr="00AC433B"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  <w:t xml:space="preserve">L’équipe mobile </w:t>
      </w:r>
      <w:r w:rsidR="003671AD"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  <w:t>santé sociale</w:t>
      </w:r>
      <w:r w:rsidRPr="00AC433B"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  <w:t xml:space="preserve"> est composée </w:t>
      </w:r>
      <w:r w:rsidR="00387E30" w:rsidRPr="00AC433B"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  <w:t>de</w:t>
      </w:r>
      <w:r w:rsidR="00BF7030"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  <w:t>s</w:t>
      </w:r>
      <w:r w:rsidR="00387E30" w:rsidRPr="00AC433B"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  <w:t xml:space="preserve"> professionnels des Lits Halte Soins Santé</w:t>
      </w:r>
      <w:r w:rsidR="00E67F81"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  <w:t xml:space="preserve"> Mobiles </w:t>
      </w:r>
      <w:r w:rsidR="00387E30" w:rsidRPr="00AC433B"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  <w:t>(LHSS</w:t>
      </w:r>
      <w:r w:rsidR="00E67F81"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  <w:t xml:space="preserve"> Mobiles</w:t>
      </w:r>
      <w:r w:rsidR="00387E30" w:rsidRPr="00AC433B"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  <w:t>) et de la maraude sociale</w:t>
      </w:r>
      <w:r w:rsidR="00BF7030"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  <w:t>. Son intervention est globale et s’adapte aux besoins évolutifs de la personne, qu’ils soient sociaux ou médicaux, sur du court ou moyen terme.</w:t>
      </w:r>
    </w:p>
    <w:p w14:paraId="143F0E36" w14:textId="77777777" w:rsidR="006804A6" w:rsidRDefault="00BF7030" w:rsidP="00BF7030">
      <w:pPr>
        <w:spacing w:after="0" w:line="240" w:lineRule="auto"/>
        <w:jc w:val="both"/>
        <w:outlineLvl w:val="3"/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</w:pPr>
      <w:r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  <w:t xml:space="preserve"> </w:t>
      </w:r>
    </w:p>
    <w:p w14:paraId="5210E43D" w14:textId="77777777" w:rsidR="00BF7030" w:rsidRDefault="00BF7030" w:rsidP="00BF7030">
      <w:pPr>
        <w:spacing w:after="0" w:line="240" w:lineRule="auto"/>
        <w:jc w:val="both"/>
        <w:outlineLvl w:val="3"/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</w:pPr>
      <w:r>
        <w:rPr>
          <w:rFonts w:ascii="Arial Narrow" w:eastAsia="Times New Roman" w:hAnsi="Arial Narrow" w:cs="Times New Roman"/>
          <w:i/>
          <w:color w:val="000000" w:themeColor="text1"/>
          <w:sz w:val="20"/>
          <w:szCs w:val="20"/>
          <w:lang w:eastAsia="fr-FR"/>
        </w:rPr>
        <w:t xml:space="preserve">Les bénéficiaires : personne majeure en situation de précarité, sans hébergement stable ou à la rue, quelle que soit la situation administrative, rencontrant des difficultés d’accès aux droits, à la santé (besoin d’un accompagnement aux soins et/ou aux démarches administratives et sociales) pour laquelle un besoin d’intervention en « aller-vers » est ressenti.  </w:t>
      </w:r>
    </w:p>
    <w:p w14:paraId="6D10E1F5" w14:textId="77777777" w:rsidR="00BF7030" w:rsidRPr="007E2851" w:rsidRDefault="00BF7030" w:rsidP="00BF7030">
      <w:pPr>
        <w:spacing w:after="0" w:line="240" w:lineRule="auto"/>
        <w:jc w:val="both"/>
        <w:outlineLvl w:val="3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fr-FR"/>
        </w:rPr>
      </w:pPr>
    </w:p>
    <w:p w14:paraId="3BB96020" w14:textId="77777777" w:rsidR="008F1DFD" w:rsidRDefault="008F1DFD" w:rsidP="008F1DF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Style w:val="Grilledutableau"/>
        <w:tblW w:w="97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51"/>
        <w:gridCol w:w="7225"/>
      </w:tblGrid>
      <w:tr w:rsidR="00647508" w:rsidRPr="00891FCF" w14:paraId="21A75C30" w14:textId="77777777" w:rsidTr="00426128">
        <w:trPr>
          <w:trHeight w:val="22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1A989A9" w14:textId="77777777" w:rsidR="00647508" w:rsidRPr="00647508" w:rsidRDefault="00647508" w:rsidP="00EF63F8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647508">
              <w:rPr>
                <w:rFonts w:ascii="Arial Narrow" w:hAnsi="Arial Narrow" w:cs="Arial"/>
                <w:b/>
                <w:color w:val="00A791"/>
                <w:sz w:val="26"/>
                <w:szCs w:val="26"/>
              </w:rPr>
              <w:t>Date de la demande</w:t>
            </w:r>
          </w:p>
        </w:tc>
        <w:sdt>
          <w:sdtPr>
            <w:rPr>
              <w:rFonts w:ascii="Arial Narrow" w:hAnsi="Arial Narrow" w:cs="Arial"/>
              <w:b/>
              <w:sz w:val="24"/>
              <w:szCs w:val="28"/>
            </w:rPr>
            <w:id w:val="469179576"/>
            <w:placeholder>
              <w:docPart w:val="6761A7BA907249CA9CC38AE9F524F49F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7225" w:type="dxa"/>
                <w:vAlign w:val="center"/>
              </w:tcPr>
              <w:p w14:paraId="7012F0A8" w14:textId="77777777" w:rsidR="00647508" w:rsidRPr="00003877" w:rsidRDefault="00DF6BE2" w:rsidP="00EF63F8">
                <w:pPr>
                  <w:rPr>
                    <w:rFonts w:ascii="Arial Narrow" w:hAnsi="Arial Narrow" w:cs="Arial"/>
                    <w:b/>
                    <w:sz w:val="24"/>
                    <w:szCs w:val="28"/>
                  </w:rPr>
                </w:pPr>
                <w:r w:rsidRPr="00BF7030">
                  <w:rPr>
                    <w:rFonts w:ascii="Arial Narrow" w:hAnsi="Arial Narrow" w:cs="Arial"/>
                    <w:b/>
                    <w:color w:val="BFBFBF" w:themeColor="background1" w:themeShade="BF"/>
                    <w:sz w:val="24"/>
                    <w:szCs w:val="28"/>
                  </w:rPr>
                  <w:t>D</w:t>
                </w:r>
                <w:r w:rsidRPr="00BF7030">
                  <w:rPr>
                    <w:rStyle w:val="Textedelespacerserv"/>
                    <w:b/>
                    <w:color w:val="BFBFBF" w:themeColor="background1" w:themeShade="BF"/>
                  </w:rPr>
                  <w:t>ate du jour de la demande.</w:t>
                </w:r>
              </w:p>
            </w:tc>
          </w:sdtContent>
        </w:sdt>
      </w:tr>
    </w:tbl>
    <w:p w14:paraId="2C885A5B" w14:textId="77777777" w:rsidR="00891FCF" w:rsidRPr="00DF42B2" w:rsidRDefault="00891FCF" w:rsidP="00EE7FAA">
      <w:pPr>
        <w:spacing w:after="0" w:line="360" w:lineRule="auto"/>
        <w:rPr>
          <w:rFonts w:ascii="Arial Narrow" w:hAnsi="Arial Narrow" w:cs="Arial"/>
          <w:sz w:val="14"/>
          <w:szCs w:val="14"/>
        </w:rPr>
      </w:pPr>
    </w:p>
    <w:tbl>
      <w:tblPr>
        <w:tblStyle w:val="Grilledutableau"/>
        <w:tblW w:w="97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776"/>
      </w:tblGrid>
      <w:tr w:rsidR="00647508" w:rsidRPr="00891FCF" w14:paraId="27D6F4D3" w14:textId="77777777" w:rsidTr="00426128">
        <w:trPr>
          <w:trHeight w:val="227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5FF2263" w14:textId="77777777" w:rsidR="00647508" w:rsidRPr="00647508" w:rsidRDefault="00647508" w:rsidP="00FF0968">
            <w:pPr>
              <w:rPr>
                <w:rFonts w:ascii="Arial Narrow" w:hAnsi="Arial Narrow" w:cs="Arial"/>
                <w:sz w:val="26"/>
                <w:szCs w:val="26"/>
              </w:rPr>
            </w:pPr>
            <w:r w:rsidRPr="00647508">
              <w:rPr>
                <w:rFonts w:ascii="Arial Narrow" w:hAnsi="Arial Narrow" w:cs="Arial"/>
                <w:b/>
                <w:color w:val="00A791"/>
                <w:sz w:val="26"/>
                <w:szCs w:val="26"/>
              </w:rPr>
              <w:t>Motif de de la demande</w:t>
            </w:r>
            <w:r w:rsidRPr="00647508">
              <w:rPr>
                <w:rFonts w:ascii="Arial Narrow" w:hAnsi="Arial Narrow" w:cs="Arial"/>
                <w:color w:val="00A791"/>
                <w:sz w:val="26"/>
                <w:szCs w:val="26"/>
              </w:rPr>
              <w:t xml:space="preserve"> (à cocher)</w:t>
            </w:r>
          </w:p>
        </w:tc>
      </w:tr>
      <w:tr w:rsidR="00647508" w:rsidRPr="00B531B0" w14:paraId="1996843C" w14:textId="77777777" w:rsidTr="00511262">
        <w:trPr>
          <w:trHeight w:val="227"/>
        </w:trPr>
        <w:tc>
          <w:tcPr>
            <w:tcW w:w="9776" w:type="dxa"/>
            <w:vAlign w:val="center"/>
          </w:tcPr>
          <w:p w14:paraId="7C7B19B7" w14:textId="77777777" w:rsidR="00647508" w:rsidRPr="00B531B0" w:rsidRDefault="00000000" w:rsidP="00B531B0">
            <w:pPr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8"/>
                  <w:szCs w:val="26"/>
                </w:rPr>
                <w:id w:val="-11156724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F6BE2">
                  <w:rPr>
                    <w:rFonts w:ascii="Arial Narrow" w:hAnsi="Arial Narrow" w:cs="Arial"/>
                    <w:color w:val="7F7F7F" w:themeColor="text1" w:themeTint="80"/>
                    <w:sz w:val="28"/>
                    <w:szCs w:val="26"/>
                  </w:rPr>
                  <w:sym w:font="Wingdings" w:char="F06F"/>
                </w:r>
              </w:sdtContent>
            </w:sdt>
            <w:r w:rsidR="00647508" w:rsidRPr="00B531B0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 xml:space="preserve"> </w:t>
            </w:r>
            <w:r w:rsidR="00DB50D0" w:rsidRPr="00B531B0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>Evaluation</w:t>
            </w:r>
            <w:r w:rsidR="0094347E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 xml:space="preserve"> médico-sociale</w:t>
            </w:r>
            <w:r w:rsidR="00DB50D0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 xml:space="preserve"> </w:t>
            </w:r>
            <w:r w:rsidR="00935EC2">
              <w:rPr>
                <w:rFonts w:ascii="Arial Narrow" w:hAnsi="Arial Narrow" w:cs="Arial"/>
                <w:color w:val="7F7F7F" w:themeColor="text1" w:themeTint="80"/>
                <w:szCs w:val="26"/>
              </w:rPr>
              <w:t>(</w:t>
            </w:r>
            <w:r w:rsidR="00DB50D0" w:rsidRPr="00C6477B">
              <w:rPr>
                <w:rFonts w:ascii="Arial Narrow" w:eastAsia="Times New Roman" w:hAnsi="Arial Narrow" w:cs="Arial"/>
                <w:color w:val="7F7F7F" w:themeColor="text1" w:themeTint="80"/>
                <w:szCs w:val="26"/>
                <w:lang w:eastAsia="fr-FR"/>
              </w:rPr>
              <w:t xml:space="preserve">réalisation d’un bilan </w:t>
            </w:r>
            <w:r w:rsidR="0094347E">
              <w:rPr>
                <w:rFonts w:ascii="Arial Narrow" w:eastAsia="Times New Roman" w:hAnsi="Arial Narrow" w:cs="Arial"/>
                <w:color w:val="7F7F7F" w:themeColor="text1" w:themeTint="80"/>
                <w:szCs w:val="26"/>
                <w:lang w:eastAsia="fr-FR"/>
              </w:rPr>
              <w:t>social et de santé</w:t>
            </w:r>
            <w:r w:rsidR="00935EC2">
              <w:rPr>
                <w:rFonts w:ascii="Arial Narrow" w:eastAsia="Times New Roman" w:hAnsi="Arial Narrow" w:cs="Arial"/>
                <w:color w:val="7F7F7F" w:themeColor="text1" w:themeTint="80"/>
                <w:szCs w:val="26"/>
                <w:lang w:eastAsia="fr-FR"/>
              </w:rPr>
              <w:t xml:space="preserve">) </w:t>
            </w:r>
          </w:p>
        </w:tc>
      </w:tr>
      <w:tr w:rsidR="00647508" w:rsidRPr="00B531B0" w14:paraId="5CAC826E" w14:textId="77777777" w:rsidTr="00511262">
        <w:trPr>
          <w:trHeight w:val="227"/>
        </w:trPr>
        <w:tc>
          <w:tcPr>
            <w:tcW w:w="9776" w:type="dxa"/>
            <w:vAlign w:val="center"/>
          </w:tcPr>
          <w:p w14:paraId="3E5BA3ED" w14:textId="77777777" w:rsidR="00935EC2" w:rsidRPr="00935EC2" w:rsidRDefault="00000000" w:rsidP="00C6477B">
            <w:pPr>
              <w:rPr>
                <w:rFonts w:ascii="Arial Narrow" w:eastAsia="Times New Roman" w:hAnsi="Arial Narrow" w:cs="Arial"/>
                <w:color w:val="7F7F7F" w:themeColor="text1" w:themeTint="80"/>
                <w:szCs w:val="26"/>
                <w:lang w:eastAsia="fr-FR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8"/>
                  <w:szCs w:val="26"/>
                </w:rPr>
                <w:id w:val="-1901480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3E618C">
                  <w:rPr>
                    <w:rFonts w:ascii="Arial Narrow" w:hAnsi="Arial Narrow" w:cs="Arial"/>
                    <w:color w:val="7F7F7F" w:themeColor="text1" w:themeTint="80"/>
                    <w:sz w:val="28"/>
                    <w:szCs w:val="26"/>
                  </w:rPr>
                  <w:sym w:font="Wingdings" w:char="F06F"/>
                </w:r>
              </w:sdtContent>
            </w:sdt>
            <w:r w:rsidR="00647508" w:rsidRPr="00B531B0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 xml:space="preserve"> </w:t>
            </w:r>
            <w:r w:rsidR="003701B6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>Soutien</w:t>
            </w:r>
            <w:r w:rsidR="00647508" w:rsidRPr="00B531B0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 xml:space="preserve"> </w:t>
            </w:r>
            <w:r w:rsidR="00DE5B3E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>à dominante médicale</w:t>
            </w:r>
            <w:r w:rsidR="00647508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 xml:space="preserve"> </w:t>
            </w:r>
            <w:r w:rsidR="005307CC">
              <w:rPr>
                <w:rFonts w:ascii="Arial Narrow" w:hAnsi="Arial Narrow" w:cs="Arial"/>
                <w:color w:val="7F7F7F" w:themeColor="text1" w:themeTint="80"/>
                <w:szCs w:val="26"/>
              </w:rPr>
              <w:t>(</w:t>
            </w:r>
            <w:r w:rsidR="00647508" w:rsidRPr="00C6477B">
              <w:rPr>
                <w:rFonts w:ascii="Arial Narrow" w:eastAsia="Times New Roman" w:hAnsi="Arial Narrow" w:cs="Arial"/>
                <w:color w:val="7F7F7F" w:themeColor="text1" w:themeTint="80"/>
                <w:szCs w:val="26"/>
                <w:lang w:eastAsia="fr-FR"/>
              </w:rPr>
              <w:t>intervention suite au besoin repéré d’accompagnement au soin</w:t>
            </w:r>
            <w:r w:rsidR="005307CC">
              <w:rPr>
                <w:rFonts w:ascii="Arial Narrow" w:eastAsia="Times New Roman" w:hAnsi="Arial Narrow" w:cs="Arial"/>
                <w:color w:val="7F7F7F" w:themeColor="text1" w:themeTint="80"/>
                <w:szCs w:val="26"/>
                <w:lang w:eastAsia="fr-FR"/>
              </w:rPr>
              <w:t>)</w:t>
            </w:r>
          </w:p>
        </w:tc>
      </w:tr>
      <w:tr w:rsidR="00935EC2" w:rsidRPr="00B531B0" w14:paraId="6C6A8251" w14:textId="77777777" w:rsidTr="00511262">
        <w:trPr>
          <w:trHeight w:val="227"/>
        </w:trPr>
        <w:tc>
          <w:tcPr>
            <w:tcW w:w="9776" w:type="dxa"/>
            <w:vAlign w:val="center"/>
          </w:tcPr>
          <w:p w14:paraId="61148CCD" w14:textId="77777777" w:rsidR="00935EC2" w:rsidRPr="00003877" w:rsidRDefault="00000000" w:rsidP="00C6477B">
            <w:pPr>
              <w:rPr>
                <w:rFonts w:ascii="Arial Narrow" w:hAnsi="Arial Narrow" w:cs="Arial"/>
                <w:color w:val="7F7F7F" w:themeColor="text1" w:themeTint="80"/>
                <w:sz w:val="28"/>
                <w:szCs w:val="26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8"/>
                  <w:szCs w:val="26"/>
                </w:rPr>
                <w:id w:val="-8118562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3E618C">
                  <w:rPr>
                    <w:rFonts w:ascii="Arial Narrow" w:hAnsi="Arial Narrow" w:cs="Arial"/>
                    <w:color w:val="7F7F7F" w:themeColor="text1" w:themeTint="80"/>
                    <w:sz w:val="28"/>
                    <w:szCs w:val="26"/>
                  </w:rPr>
                  <w:sym w:font="Wingdings" w:char="F06F"/>
                </w:r>
              </w:sdtContent>
            </w:sdt>
            <w:r w:rsidR="00935EC2" w:rsidRPr="00B531B0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 xml:space="preserve"> </w:t>
            </w:r>
            <w:r w:rsidR="003701B6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 xml:space="preserve">Soutien </w:t>
            </w:r>
            <w:r w:rsidR="00DE5B3E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 xml:space="preserve">à dominante </w:t>
            </w:r>
            <w:r w:rsidR="005307CC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>social</w:t>
            </w:r>
            <w:r w:rsidR="00DE5B3E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>e</w:t>
            </w:r>
            <w:r w:rsidR="00935EC2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 xml:space="preserve"> </w:t>
            </w:r>
            <w:r w:rsidR="005307CC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>(</w:t>
            </w:r>
            <w:r w:rsidR="00935EC2" w:rsidRPr="00C6477B">
              <w:rPr>
                <w:rFonts w:ascii="Arial Narrow" w:eastAsia="Times New Roman" w:hAnsi="Arial Narrow" w:cs="Arial"/>
                <w:color w:val="7F7F7F" w:themeColor="text1" w:themeTint="80"/>
                <w:szCs w:val="26"/>
                <w:lang w:eastAsia="fr-FR"/>
              </w:rPr>
              <w:t xml:space="preserve">intervention suite au besoin repéré d’accompagnement </w:t>
            </w:r>
            <w:r w:rsidR="005307CC">
              <w:rPr>
                <w:rFonts w:ascii="Arial Narrow" w:eastAsia="Times New Roman" w:hAnsi="Arial Narrow" w:cs="Arial"/>
                <w:color w:val="7F7F7F" w:themeColor="text1" w:themeTint="80"/>
                <w:szCs w:val="26"/>
                <w:lang w:eastAsia="fr-FR"/>
              </w:rPr>
              <w:t>social)</w:t>
            </w:r>
          </w:p>
        </w:tc>
      </w:tr>
    </w:tbl>
    <w:p w14:paraId="4D164234" w14:textId="77777777" w:rsidR="00B531B0" w:rsidRPr="00DF42B2" w:rsidRDefault="00B531B0" w:rsidP="00EE7FAA">
      <w:pPr>
        <w:spacing w:after="0" w:line="360" w:lineRule="auto"/>
        <w:rPr>
          <w:rFonts w:ascii="Arial Narrow" w:hAnsi="Arial Narrow" w:cs="Arial"/>
          <w:color w:val="7F7F7F" w:themeColor="text1" w:themeTint="80"/>
          <w:sz w:val="14"/>
          <w:szCs w:val="1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547"/>
        <w:gridCol w:w="2977"/>
        <w:gridCol w:w="4252"/>
      </w:tblGrid>
      <w:tr w:rsidR="00647508" w:rsidRPr="00891FCF" w14:paraId="36FA692C" w14:textId="77777777" w:rsidTr="00426128">
        <w:trPr>
          <w:trHeight w:val="227"/>
        </w:trPr>
        <w:tc>
          <w:tcPr>
            <w:tcW w:w="977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9F6AA91" w14:textId="77777777" w:rsidR="00647508" w:rsidRPr="00647508" w:rsidRDefault="00647508" w:rsidP="00FF0968">
            <w:pPr>
              <w:rPr>
                <w:rFonts w:ascii="Arial Narrow" w:hAnsi="Arial Narrow" w:cs="Arial"/>
                <w:b/>
                <w:color w:val="7F7F7F" w:themeColor="text1" w:themeTint="80"/>
                <w:sz w:val="26"/>
                <w:szCs w:val="26"/>
              </w:rPr>
            </w:pPr>
            <w:r w:rsidRPr="00647508">
              <w:rPr>
                <w:rFonts w:ascii="Arial Narrow" w:hAnsi="Arial Narrow" w:cs="Arial"/>
                <w:b/>
                <w:color w:val="00A791"/>
                <w:sz w:val="26"/>
                <w:szCs w:val="26"/>
              </w:rPr>
              <w:t>Personne ou organisme demandeur</w:t>
            </w:r>
          </w:p>
        </w:tc>
      </w:tr>
      <w:tr w:rsidR="00647508" w:rsidRPr="00891FCF" w14:paraId="30AE0EAB" w14:textId="77777777" w:rsidTr="00511262">
        <w:trPr>
          <w:trHeight w:val="227"/>
        </w:trPr>
        <w:tc>
          <w:tcPr>
            <w:tcW w:w="2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A1976C" w14:textId="77777777" w:rsidR="00647508" w:rsidRPr="00B531B0" w:rsidRDefault="00647508" w:rsidP="00FF0968">
            <w:pPr>
              <w:rPr>
                <w:rFonts w:ascii="Arial Narrow" w:hAnsi="Arial Narrow" w:cs="Arial"/>
                <w:sz w:val="24"/>
                <w:szCs w:val="26"/>
              </w:rPr>
            </w:pPr>
            <w:r w:rsidRPr="00B531B0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>Nom</w:t>
            </w:r>
            <w:r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 xml:space="preserve"> - Prénom</w:t>
            </w:r>
          </w:p>
        </w:tc>
        <w:sdt>
          <w:sdtPr>
            <w:rPr>
              <w:rFonts w:ascii="Arial Narrow" w:hAnsi="Arial Narrow" w:cs="Arial"/>
              <w:color w:val="7F7F7F" w:themeColor="text1" w:themeTint="80"/>
              <w:sz w:val="24"/>
              <w:szCs w:val="26"/>
            </w:rPr>
            <w:id w:val="812295978"/>
            <w:placeholder>
              <w:docPart w:val="075158DAC22B4346AAB5FB33D72EF7ED"/>
            </w:placeholder>
          </w:sdtPr>
          <w:sdtContent>
            <w:tc>
              <w:tcPr>
                <w:tcW w:w="7229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sdt>
                <w:sdtPr>
                  <w:rPr>
                    <w:rFonts w:ascii="Arial Narrow" w:hAnsi="Arial Narrow" w:cs="Arial"/>
                    <w:color w:val="7F7F7F" w:themeColor="text1" w:themeTint="80"/>
                    <w:sz w:val="24"/>
                    <w:szCs w:val="26"/>
                  </w:rPr>
                  <w:id w:val="-1705472600"/>
                  <w:placeholder>
                    <w:docPart w:val="16239A2272734476A9A096DBE5844838"/>
                  </w:placeholder>
                  <w:showingPlcHdr/>
                  <w:text/>
                </w:sdtPr>
                <w:sdtContent>
                  <w:p w14:paraId="353AED4A" w14:textId="77777777" w:rsidR="00647508" w:rsidRPr="00B531B0" w:rsidRDefault="00785847" w:rsidP="00FF0968">
                    <w:pPr>
                      <w:rPr>
                        <w:rFonts w:ascii="Arial Narrow" w:hAnsi="Arial Narrow" w:cs="Arial"/>
                        <w:color w:val="7F7F7F" w:themeColor="text1" w:themeTint="80"/>
                        <w:sz w:val="24"/>
                        <w:szCs w:val="26"/>
                      </w:rPr>
                    </w:pPr>
                    <w:r>
                      <w:rPr>
                        <w:rStyle w:val="Textedelespacerserv"/>
                      </w:rPr>
                      <w:t>NOM Prénom</w:t>
                    </w:r>
                  </w:p>
                </w:sdtContent>
              </w:sdt>
            </w:tc>
          </w:sdtContent>
        </w:sdt>
      </w:tr>
      <w:tr w:rsidR="00647508" w:rsidRPr="00891FCF" w14:paraId="4A53A198" w14:textId="77777777" w:rsidTr="00511262">
        <w:trPr>
          <w:trHeight w:val="227"/>
        </w:trPr>
        <w:tc>
          <w:tcPr>
            <w:tcW w:w="2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758758" w14:textId="77777777" w:rsidR="00647508" w:rsidRPr="00B531B0" w:rsidRDefault="00511262" w:rsidP="00DF42B2">
            <w:pPr>
              <w:jc w:val="both"/>
              <w:rPr>
                <w:rFonts w:ascii="Arial Narrow" w:hAnsi="Arial Narrow" w:cs="Arial"/>
                <w:color w:val="00A791"/>
                <w:sz w:val="24"/>
                <w:szCs w:val="26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>Organisme/</w:t>
            </w:r>
            <w:r w:rsidR="00400875"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>Profession</w:t>
            </w:r>
          </w:p>
        </w:tc>
        <w:sdt>
          <w:sdtPr>
            <w:rPr>
              <w:rFonts w:ascii="Arial Narrow" w:hAnsi="Arial Narrow" w:cs="Arial"/>
              <w:color w:val="7F7F7F" w:themeColor="text1" w:themeTint="80"/>
              <w:sz w:val="24"/>
              <w:szCs w:val="26"/>
            </w:rPr>
            <w:id w:val="-731999514"/>
            <w:placeholder>
              <w:docPart w:val="6AD40176FEA04266A6489C0629CCA313"/>
            </w:placeholder>
            <w:showingPlcHdr/>
            <w:text/>
          </w:sdtPr>
          <w:sdtContent>
            <w:tc>
              <w:tcPr>
                <w:tcW w:w="7229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57D610E9" w14:textId="77777777" w:rsidR="00647508" w:rsidRPr="00B531B0" w:rsidRDefault="00785847" w:rsidP="00FF0968">
                <w:pPr>
                  <w:rPr>
                    <w:rFonts w:ascii="Arial Narrow" w:hAnsi="Arial Narrow" w:cs="Arial"/>
                    <w:color w:val="7F7F7F" w:themeColor="text1" w:themeTint="80"/>
                    <w:sz w:val="24"/>
                    <w:szCs w:val="26"/>
                  </w:rPr>
                </w:pPr>
                <w:r>
                  <w:rPr>
                    <w:rStyle w:val="Textedelespacerserv"/>
                  </w:rPr>
                  <w:t>Organisme / Profession du demandeur</w:t>
                </w:r>
                <w:r w:rsidR="000144B2" w:rsidRPr="00CD63C8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400875" w:rsidRPr="00891FCF" w14:paraId="64C1A594" w14:textId="77777777" w:rsidTr="00511262">
        <w:trPr>
          <w:trHeight w:val="227"/>
        </w:trPr>
        <w:tc>
          <w:tcPr>
            <w:tcW w:w="2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6B3417" w14:textId="77777777" w:rsidR="00400875" w:rsidRPr="00B531B0" w:rsidRDefault="00400875" w:rsidP="00B531B0">
            <w:pPr>
              <w:jc w:val="both"/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>Coordonnées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BA1119" w14:textId="77777777" w:rsidR="00400875" w:rsidRPr="00B531B0" w:rsidRDefault="00511262" w:rsidP="00FF0968">
            <w:pPr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 xml:space="preserve">Tel 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4"/>
                  <w:szCs w:val="26"/>
                </w:rPr>
                <w:id w:val="-1093084743"/>
                <w:placeholder>
                  <w:docPart w:val="CA624B81A2F54CC0974A4239B5964796"/>
                </w:placeholder>
                <w:showingPlcHdr/>
                <w:text/>
              </w:sdtPr>
              <w:sdtContent>
                <w:r w:rsidR="00785847">
                  <w:rPr>
                    <w:rStyle w:val="Textedelespacerserv"/>
                  </w:rPr>
                  <w:t>votre n° de tél</w:t>
                </w:r>
                <w:r w:rsidR="000144B2" w:rsidRPr="00CD63C8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42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2ED583" w14:textId="77777777" w:rsidR="00400875" w:rsidRPr="00B531B0" w:rsidRDefault="00511262" w:rsidP="00FF0968">
            <w:pPr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24"/>
                <w:szCs w:val="26"/>
              </w:rPr>
              <w:t xml:space="preserve">@ 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4"/>
                  <w:szCs w:val="26"/>
                </w:rPr>
                <w:id w:val="-278032607"/>
                <w:placeholder>
                  <w:docPart w:val="DEEB6BF3C942408EB8CE7F3B9D24FB70"/>
                </w:placeholder>
                <w:showingPlcHdr/>
                <w:text/>
              </w:sdtPr>
              <w:sdtContent>
                <w:r w:rsidR="00785847">
                  <w:rPr>
                    <w:rFonts w:ascii="Arial Narrow" w:hAnsi="Arial Narrow" w:cs="Arial"/>
                    <w:color w:val="7F7F7F" w:themeColor="text1" w:themeTint="80"/>
                    <w:sz w:val="24"/>
                    <w:szCs w:val="26"/>
                  </w:rPr>
                  <w:t>courriel</w:t>
                </w:r>
                <w:r w:rsidR="000144B2" w:rsidRPr="00CD63C8">
                  <w:rPr>
                    <w:rStyle w:val="Textedelespacerserv"/>
                  </w:rPr>
                  <w:t>.</w:t>
                </w:r>
              </w:sdtContent>
            </w:sdt>
          </w:p>
        </w:tc>
      </w:tr>
    </w:tbl>
    <w:p w14:paraId="73FA184C" w14:textId="77777777" w:rsidR="00891FCF" w:rsidRPr="00DF42B2" w:rsidRDefault="00EC5F05" w:rsidP="00EE7FAA">
      <w:pPr>
        <w:spacing w:after="0" w:line="360" w:lineRule="auto"/>
        <w:rPr>
          <w:rFonts w:ascii="Arial Narrow" w:hAnsi="Arial Narrow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EDC9E" wp14:editId="49323F9D">
                <wp:simplePos x="0" y="0"/>
                <wp:positionH relativeFrom="page">
                  <wp:posOffset>7153275</wp:posOffset>
                </wp:positionH>
                <wp:positionV relativeFrom="paragraph">
                  <wp:posOffset>9525</wp:posOffset>
                </wp:positionV>
                <wp:extent cx="304800" cy="19050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4E75" w14:textId="77777777" w:rsidR="00FF0968" w:rsidRPr="00713BB6" w:rsidRDefault="00FF0968" w:rsidP="00EC5F05">
                            <w:pPr>
                              <w:spacing w:after="0"/>
                              <w:rPr>
                                <w:rFonts w:ascii="Arial Narrow" w:hAnsi="Arial Narrow" w:cs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EC5F05">
                              <w:rPr>
                                <w:rFonts w:ascii="Arial Narrow" w:hAnsi="Arial Narrow" w:cs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Création Octobre 2023</w:t>
                            </w:r>
                            <w:r>
                              <w:rPr>
                                <w:rFonts w:ascii="Arial Narrow" w:hAnsi="Arial Narrow" w:cs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EC5F05">
                              <w:rPr>
                                <w:rFonts w:ascii="Arial Narrow" w:hAnsi="Arial Narrow" w:cs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Mise à jour </w:t>
                            </w:r>
                            <w:r w:rsidR="003671AD">
                              <w:rPr>
                                <w:rFonts w:ascii="Arial Narrow" w:hAnsi="Arial Narrow" w:cs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Février 2026</w:t>
                            </w:r>
                          </w:p>
                          <w:p w14:paraId="4818A623" w14:textId="77777777" w:rsidR="00FF0968" w:rsidRPr="00EC5F05" w:rsidRDefault="00FF0968" w:rsidP="00EC5F05">
                            <w:pPr>
                              <w:spacing w:after="0"/>
                              <w:rPr>
                                <w:rFonts w:ascii="Arial Narrow" w:hAnsi="Arial Narrow" w:cs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EDC9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63.25pt;margin-top:.75pt;width:24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" filled="f" stroked="f" strokeweight=".5pt">
                <v:textbox style="layout-flow:vertical;mso-layout-flow-alt:bottom-to-top">
                  <w:txbxContent>
                    <w:p w14:paraId="3DD24E75" w14:textId="77777777" w:rsidR="00FF0968" w:rsidRPr="00713BB6" w:rsidRDefault="00FF0968" w:rsidP="00EC5F05">
                      <w:pPr>
                        <w:spacing w:after="0"/>
                        <w:rPr>
                          <w:rFonts w:ascii="Arial Narrow" w:hAnsi="Arial Narrow" w:cs="Arial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EC5F05">
                        <w:rPr>
                          <w:rFonts w:ascii="Arial Narrow" w:hAnsi="Arial Narrow" w:cs="Arial"/>
                          <w:color w:val="7F7F7F" w:themeColor="text1" w:themeTint="80"/>
                          <w:sz w:val="14"/>
                          <w:szCs w:val="14"/>
                        </w:rPr>
                        <w:t>Création Octobre 2023</w:t>
                      </w:r>
                      <w:r>
                        <w:rPr>
                          <w:rFonts w:ascii="Arial Narrow" w:hAnsi="Arial Narrow" w:cs="Arial"/>
                          <w:color w:val="7F7F7F" w:themeColor="text1" w:themeTint="80"/>
                          <w:sz w:val="14"/>
                          <w:szCs w:val="14"/>
                        </w:rPr>
                        <w:t xml:space="preserve">    </w:t>
                      </w:r>
                      <w:r w:rsidRPr="00EC5F05">
                        <w:rPr>
                          <w:rFonts w:ascii="Arial Narrow" w:hAnsi="Arial Narrow" w:cs="Arial"/>
                          <w:color w:val="7F7F7F" w:themeColor="text1" w:themeTint="80"/>
                          <w:sz w:val="14"/>
                          <w:szCs w:val="14"/>
                        </w:rPr>
                        <w:t xml:space="preserve">Mise à jour </w:t>
                      </w:r>
                      <w:r w:rsidR="003671AD">
                        <w:rPr>
                          <w:rFonts w:ascii="Arial Narrow" w:hAnsi="Arial Narrow" w:cs="Arial"/>
                          <w:color w:val="7F7F7F" w:themeColor="text1" w:themeTint="80"/>
                          <w:sz w:val="14"/>
                          <w:szCs w:val="14"/>
                        </w:rPr>
                        <w:t>Février 2026</w:t>
                      </w:r>
                    </w:p>
                    <w:p w14:paraId="4818A623" w14:textId="77777777" w:rsidR="00FF0968" w:rsidRPr="00EC5F05" w:rsidRDefault="00FF0968" w:rsidP="00EC5F05">
                      <w:pPr>
                        <w:spacing w:after="0"/>
                        <w:rPr>
                          <w:rFonts w:ascii="Arial Narrow" w:hAnsi="Arial Narrow" w:cs="Arial"/>
                          <w:color w:val="7F7F7F" w:themeColor="text1" w:themeTint="80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Grilledutableau"/>
        <w:tblW w:w="9729" w:type="dxa"/>
        <w:tblLook w:val="04A0" w:firstRow="1" w:lastRow="0" w:firstColumn="1" w:lastColumn="0" w:noHBand="0" w:noVBand="1"/>
      </w:tblPr>
      <w:tblGrid>
        <w:gridCol w:w="3114"/>
        <w:gridCol w:w="1701"/>
        <w:gridCol w:w="2268"/>
        <w:gridCol w:w="2646"/>
      </w:tblGrid>
      <w:tr w:rsidR="00647508" w:rsidRPr="00891FCF" w14:paraId="2AA12566" w14:textId="77777777" w:rsidTr="00AA0566">
        <w:trPr>
          <w:trHeight w:val="227"/>
        </w:trPr>
        <w:tc>
          <w:tcPr>
            <w:tcW w:w="972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C830D46" w14:textId="77777777" w:rsidR="00647508" w:rsidRPr="00647508" w:rsidRDefault="00647508" w:rsidP="00FF0968">
            <w:pPr>
              <w:rPr>
                <w:rFonts w:ascii="Arial Narrow" w:hAnsi="Arial Narrow" w:cs="Arial"/>
                <w:b/>
                <w:color w:val="7F7F7F" w:themeColor="text1" w:themeTint="80"/>
                <w:sz w:val="26"/>
                <w:szCs w:val="26"/>
              </w:rPr>
            </w:pPr>
            <w:bookmarkStart w:id="2" w:name="_Hlk174108801"/>
            <w:r w:rsidRPr="00647508">
              <w:rPr>
                <w:rFonts w:ascii="Arial Narrow" w:hAnsi="Arial Narrow" w:cs="Arial"/>
                <w:b/>
                <w:color w:val="00A791"/>
                <w:sz w:val="26"/>
                <w:szCs w:val="26"/>
              </w:rPr>
              <w:t>Personne concernée</w:t>
            </w:r>
          </w:p>
        </w:tc>
      </w:tr>
      <w:tr w:rsidR="00647508" w:rsidRPr="00891FCF" w14:paraId="46F7CE21" w14:textId="77777777" w:rsidTr="003671AD">
        <w:trPr>
          <w:trHeight w:val="227"/>
        </w:trPr>
        <w:tc>
          <w:tcPr>
            <w:tcW w:w="3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249446" w14:textId="77777777" w:rsidR="00647508" w:rsidRPr="00B531B0" w:rsidRDefault="00647508" w:rsidP="00FF0968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r w:rsidRPr="00B531B0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Nom</w:t>
            </w:r>
            <w: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 – Prénom </w:t>
            </w:r>
          </w:p>
        </w:tc>
        <w:sdt>
          <w:sdtPr>
            <w:rPr>
              <w:rFonts w:ascii="Arial Narrow" w:hAnsi="Arial Narrow" w:cs="Arial"/>
              <w:color w:val="7F7F7F" w:themeColor="text1" w:themeTint="80"/>
              <w:sz w:val="24"/>
              <w:szCs w:val="24"/>
            </w:rPr>
            <w:id w:val="-1255513878"/>
            <w:placeholder>
              <w:docPart w:val="B8545E202196437EBB5E046B3D93DD33"/>
            </w:placeholder>
            <w:showingPlcHdr/>
            <w:text/>
          </w:sdtPr>
          <w:sdtContent>
            <w:tc>
              <w:tcPr>
                <w:tcW w:w="6615" w:type="dxa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D58E938" w14:textId="77777777" w:rsidR="00647508" w:rsidRPr="00B531B0" w:rsidRDefault="00785847" w:rsidP="00FF0968">
                <w:pPr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Style w:val="Textedelespacerserv"/>
                  </w:rPr>
                  <w:t>NOM Prénom</w:t>
                </w:r>
                <w:r w:rsidR="000144B2" w:rsidRPr="00CD63C8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647508" w:rsidRPr="00891FCF" w14:paraId="75EB56F9" w14:textId="77777777" w:rsidTr="003671AD">
        <w:trPr>
          <w:trHeight w:val="227"/>
        </w:trPr>
        <w:tc>
          <w:tcPr>
            <w:tcW w:w="3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ABAF17" w14:textId="77777777" w:rsidR="00647508" w:rsidRPr="00B531B0" w:rsidRDefault="00647508" w:rsidP="00FF0968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Nom de naissance</w:t>
            </w:r>
          </w:p>
        </w:tc>
        <w:sdt>
          <w:sdtPr>
            <w:rPr>
              <w:rFonts w:ascii="Arial Narrow" w:hAnsi="Arial Narrow" w:cs="Arial"/>
              <w:color w:val="7F7F7F" w:themeColor="text1" w:themeTint="80"/>
              <w:sz w:val="24"/>
              <w:szCs w:val="24"/>
            </w:rPr>
            <w:id w:val="535080028"/>
            <w:placeholder>
              <w:docPart w:val="0F95C08BF9FA496395B31F3840AFC437"/>
            </w:placeholder>
            <w:showingPlcHdr/>
            <w:text/>
          </w:sdtPr>
          <w:sdtContent>
            <w:tc>
              <w:tcPr>
                <w:tcW w:w="6615" w:type="dxa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68DCCB" w14:textId="77777777" w:rsidR="00647508" w:rsidRPr="00B531B0" w:rsidRDefault="00785847" w:rsidP="00FF0968">
                <w:pPr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Style w:val="Textedelespacerserv"/>
                  </w:rPr>
                  <w:t>NOM de naissance</w:t>
                </w:r>
              </w:p>
            </w:tc>
          </w:sdtContent>
        </w:sdt>
      </w:tr>
      <w:tr w:rsidR="007507E7" w:rsidRPr="00891FCF" w14:paraId="13746C5E" w14:textId="77777777" w:rsidTr="003671AD">
        <w:trPr>
          <w:trHeight w:val="227"/>
        </w:trPr>
        <w:tc>
          <w:tcPr>
            <w:tcW w:w="3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7478C7" w14:textId="77777777" w:rsidR="007507E7" w:rsidRPr="00B531B0" w:rsidRDefault="007507E7" w:rsidP="00FF0968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r w:rsidRPr="00B531B0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Date de naissance</w:t>
            </w:r>
          </w:p>
        </w:tc>
        <w:sdt>
          <w:sdtPr>
            <w:rPr>
              <w:rFonts w:ascii="Arial Narrow" w:hAnsi="Arial Narrow" w:cs="Arial"/>
              <w:color w:val="7F7F7F" w:themeColor="text1" w:themeTint="80"/>
              <w:sz w:val="24"/>
              <w:szCs w:val="24"/>
            </w:rPr>
            <w:id w:val="-40597590"/>
            <w:placeholder>
              <w:docPart w:val="A903416C6FBB4DC2833E79AAF717C4B5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6615" w:type="dxa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F4A60E7" w14:textId="77777777" w:rsidR="007507E7" w:rsidRPr="00B531B0" w:rsidRDefault="00785847" w:rsidP="00FF0968">
                <w:pPr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Style w:val="Textedelespacerserv"/>
                  </w:rPr>
                  <w:t>Date de naissance</w:t>
                </w:r>
              </w:p>
            </w:tc>
          </w:sdtContent>
        </w:sdt>
      </w:tr>
      <w:tr w:rsidR="00255A2F" w:rsidRPr="00891FCF" w14:paraId="68080D8B" w14:textId="77777777" w:rsidTr="003671AD">
        <w:trPr>
          <w:trHeight w:val="227"/>
        </w:trPr>
        <w:tc>
          <w:tcPr>
            <w:tcW w:w="3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6DFBBB" w14:textId="77777777" w:rsidR="00255A2F" w:rsidRPr="00B531B0" w:rsidRDefault="00255A2F" w:rsidP="00255A2F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r w:rsidRPr="00B531B0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Genre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5F2DDE" w14:textId="77777777" w:rsidR="00255A2F" w:rsidRPr="00B531B0" w:rsidRDefault="00000000" w:rsidP="00255A2F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4"/>
                  <w:szCs w:val="24"/>
                </w:rPr>
                <w:id w:val="-14541627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255A2F"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  <w:sym w:font="Wingdings" w:char="F06F"/>
                </w:r>
              </w:sdtContent>
            </w:sdt>
            <w:r w:rsidR="00255A2F" w:rsidRPr="00B531B0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 </w:t>
            </w:r>
            <w:r w:rsidR="00255A2F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Homme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6F7E14" w14:textId="77777777" w:rsidR="00255A2F" w:rsidRPr="00B531B0" w:rsidRDefault="00000000" w:rsidP="00255A2F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4"/>
                  <w:szCs w:val="24"/>
                </w:rPr>
                <w:id w:val="2054655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255A2F"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  <w:sym w:font="Wingdings" w:char="F06F"/>
                </w:r>
              </w:sdtContent>
            </w:sdt>
            <w:r w:rsidR="00255A2F" w:rsidRPr="00B531B0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 </w:t>
            </w:r>
            <w:r w:rsidR="00255A2F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Femme</w:t>
            </w:r>
          </w:p>
        </w:tc>
        <w:tc>
          <w:tcPr>
            <w:tcW w:w="26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44BCB5" w14:textId="77777777" w:rsidR="00255A2F" w:rsidRPr="00B531B0" w:rsidRDefault="00000000" w:rsidP="00255A2F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4"/>
                  <w:szCs w:val="24"/>
                </w:rPr>
                <w:id w:val="-610247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255A2F"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  <w:sym w:font="Wingdings" w:char="F06F"/>
                </w:r>
              </w:sdtContent>
            </w:sdt>
            <w:r w:rsidR="00255A2F" w:rsidRPr="00B531B0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 </w:t>
            </w:r>
            <w:r w:rsidR="00255A2F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Trans/Intersexe</w:t>
            </w:r>
          </w:p>
        </w:tc>
      </w:tr>
      <w:bookmarkEnd w:id="2"/>
      <w:tr w:rsidR="00A23D55" w:rsidRPr="00891FCF" w14:paraId="13E0ABA4" w14:textId="77777777" w:rsidTr="003671AD">
        <w:trPr>
          <w:trHeight w:val="227"/>
        </w:trPr>
        <w:tc>
          <w:tcPr>
            <w:tcW w:w="3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FC8AA1" w14:textId="77777777" w:rsidR="00A23D55" w:rsidRPr="00B531B0" w:rsidRDefault="00A23D55" w:rsidP="00A23D55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r w:rsidRPr="00B531B0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Langue</w:t>
            </w:r>
            <w: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(s)</w:t>
            </w:r>
            <w:r w:rsidRPr="00B531B0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 parlée</w:t>
            </w:r>
            <w: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(s)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5F1163" w14:textId="77777777" w:rsidR="00A23D55" w:rsidRPr="00B531B0" w:rsidRDefault="00000000" w:rsidP="00A23D55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4"/>
                  <w:szCs w:val="24"/>
                </w:rPr>
                <w:id w:val="-4521005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31B4B"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  <w:sym w:font="Wingdings" w:char="F06F"/>
                </w:r>
              </w:sdtContent>
            </w:sdt>
            <w:r w:rsidR="00A23D55" w:rsidRPr="00B531B0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 Franç</w:t>
            </w:r>
            <w:r w:rsidR="00A23D55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ais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2AE712" w14:textId="77777777" w:rsidR="00A23D55" w:rsidRPr="00B531B0" w:rsidRDefault="00000000" w:rsidP="00A23D55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4"/>
                  <w:szCs w:val="24"/>
                </w:rPr>
                <w:id w:val="1854905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31B4B"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  <w:sym w:font="Wingdings" w:char="F06F"/>
                </w:r>
              </w:sdtContent>
            </w:sdt>
            <w:r w:rsidR="00A23D55" w:rsidRPr="00B531B0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 </w:t>
            </w:r>
            <w:r w:rsidR="00A23D55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Autre (préciser) :</w:t>
            </w:r>
          </w:p>
        </w:tc>
        <w:sdt>
          <w:sdtPr>
            <w:rPr>
              <w:rFonts w:ascii="Arial Narrow" w:hAnsi="Arial Narrow" w:cs="Arial"/>
              <w:color w:val="7F7F7F" w:themeColor="text1" w:themeTint="80"/>
              <w:sz w:val="24"/>
              <w:szCs w:val="24"/>
            </w:rPr>
            <w:id w:val="-714891231"/>
            <w:placeholder>
              <w:docPart w:val="ECCE6FDFEEBD46F187A62043895D0921"/>
            </w:placeholder>
            <w:temporary/>
            <w:showingPlcHdr/>
            <w15:appearance w15:val="hidden"/>
            <w:text/>
          </w:sdtPr>
          <w:sdtContent>
            <w:tc>
              <w:tcPr>
                <w:tcW w:w="2646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78EF6AC9" w14:textId="77777777" w:rsidR="00A23D55" w:rsidRPr="00B531B0" w:rsidRDefault="00785847" w:rsidP="00A23D55">
                <w:pPr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Style w:val="Textedelespacerserv"/>
                  </w:rPr>
                  <w:t>Préciser</w:t>
                </w:r>
              </w:p>
            </w:tc>
          </w:sdtContent>
        </w:sdt>
      </w:tr>
      <w:tr w:rsidR="00A23D55" w:rsidRPr="00891FCF" w14:paraId="6C7C49AD" w14:textId="77777777" w:rsidTr="003671AD">
        <w:trPr>
          <w:trHeight w:val="227"/>
        </w:trPr>
        <w:tc>
          <w:tcPr>
            <w:tcW w:w="3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25678E" w14:textId="77777777" w:rsidR="00A23D55" w:rsidRPr="00B531B0" w:rsidRDefault="00A23D55" w:rsidP="003671AD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r w:rsidRPr="00B531B0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Contact traducteur</w:t>
            </w:r>
            <w:r w:rsidR="00FB048B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 </w:t>
            </w:r>
            <w:r w:rsidR="003671AD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ou personne ressource (tél ou mail)</w:t>
            </w:r>
          </w:p>
        </w:tc>
        <w:tc>
          <w:tcPr>
            <w:tcW w:w="661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02762D" w14:textId="77777777" w:rsidR="00A23D55" w:rsidRPr="00B531B0" w:rsidRDefault="00A23D55" w:rsidP="00A23D55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77236DED" w14:textId="77777777" w:rsidR="00891FCF" w:rsidRPr="00DF42B2" w:rsidRDefault="00891FCF" w:rsidP="00EE7FAA">
      <w:pPr>
        <w:spacing w:after="0" w:line="360" w:lineRule="auto"/>
        <w:rPr>
          <w:rFonts w:ascii="Arial Narrow" w:hAnsi="Arial Narrow" w:cs="Arial"/>
          <w:sz w:val="14"/>
          <w:szCs w:val="1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823"/>
        <w:gridCol w:w="2551"/>
        <w:gridCol w:w="3402"/>
      </w:tblGrid>
      <w:tr w:rsidR="00647508" w:rsidRPr="00891FCF" w14:paraId="28FFCAE9" w14:textId="77777777" w:rsidTr="00426128">
        <w:trPr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53D1582" w14:textId="77777777" w:rsidR="00647508" w:rsidRPr="00647508" w:rsidRDefault="00647508" w:rsidP="00FF0968">
            <w:pPr>
              <w:rPr>
                <w:rFonts w:ascii="Arial Narrow" w:hAnsi="Arial Narrow" w:cs="Arial"/>
                <w:b/>
                <w:color w:val="7F7F7F" w:themeColor="text1" w:themeTint="80"/>
                <w:sz w:val="26"/>
                <w:szCs w:val="26"/>
              </w:rPr>
            </w:pPr>
            <w:r w:rsidRPr="00647508">
              <w:rPr>
                <w:rFonts w:ascii="Arial Narrow" w:hAnsi="Arial Narrow" w:cs="Arial"/>
                <w:b/>
                <w:color w:val="00A791"/>
                <w:sz w:val="26"/>
                <w:szCs w:val="26"/>
              </w:rPr>
              <w:t>Consentement de la personne ?</w:t>
            </w:r>
          </w:p>
        </w:tc>
        <w:tc>
          <w:tcPr>
            <w:tcW w:w="2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6EF22C" w14:textId="77777777" w:rsidR="00647508" w:rsidRPr="00C6477B" w:rsidRDefault="00000000" w:rsidP="00FF0968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4"/>
                  <w:szCs w:val="24"/>
                </w:rPr>
                <w:id w:val="-7510528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31B4B"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  <w:sym w:font="Wingdings" w:char="F06F"/>
                </w:r>
              </w:sdtContent>
            </w:sdt>
            <w:r w:rsidR="00647508" w:rsidRPr="00C6477B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 Oui</w:t>
            </w:r>
            <w:r w:rsidR="00647508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4D4293" w14:textId="77777777" w:rsidR="00647508" w:rsidRPr="00C6477B" w:rsidRDefault="00000000" w:rsidP="00FF0968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4"/>
                  <w:szCs w:val="24"/>
                </w:rPr>
                <w:id w:val="-9803031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31B4B"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  <w:sym w:font="Wingdings" w:char="F06F"/>
                </w:r>
              </w:sdtContent>
            </w:sdt>
            <w:r w:rsidR="00647508" w:rsidRPr="00C6477B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 Non</w:t>
            </w:r>
          </w:p>
        </w:tc>
      </w:tr>
    </w:tbl>
    <w:p w14:paraId="78180763" w14:textId="77777777" w:rsidR="00984AA5" w:rsidRPr="00DF42B2" w:rsidRDefault="00984AA5" w:rsidP="00EE7FAA">
      <w:pPr>
        <w:spacing w:after="0" w:line="360" w:lineRule="auto"/>
        <w:rPr>
          <w:rFonts w:ascii="Arial Narrow" w:hAnsi="Arial Narrow" w:cs="Arial"/>
          <w:sz w:val="14"/>
          <w:szCs w:val="14"/>
        </w:rPr>
      </w:pPr>
    </w:p>
    <w:tbl>
      <w:tblPr>
        <w:tblStyle w:val="Grilledutableau"/>
        <w:tblW w:w="97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48"/>
        <w:gridCol w:w="5528"/>
      </w:tblGrid>
      <w:tr w:rsidR="00647508" w:rsidRPr="00891FCF" w14:paraId="5392A7AF" w14:textId="77777777" w:rsidTr="00AA0566">
        <w:trPr>
          <w:trHeight w:val="227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4CE04A63" w14:textId="77777777" w:rsidR="00647508" w:rsidRPr="00647508" w:rsidRDefault="00647508" w:rsidP="00FF0968">
            <w:pPr>
              <w:rPr>
                <w:rFonts w:ascii="Arial Narrow" w:hAnsi="Arial Narrow" w:cs="Arial"/>
                <w:b/>
                <w:color w:val="7F7F7F" w:themeColor="text1" w:themeTint="80"/>
                <w:sz w:val="26"/>
                <w:szCs w:val="26"/>
              </w:rPr>
            </w:pPr>
            <w:r w:rsidRPr="00647508">
              <w:rPr>
                <w:rFonts w:ascii="Arial Narrow" w:hAnsi="Arial Narrow" w:cs="Arial"/>
                <w:b/>
                <w:color w:val="00A791"/>
                <w:sz w:val="26"/>
                <w:szCs w:val="26"/>
              </w:rPr>
              <w:t>Comment contacter la personne ?</w:t>
            </w:r>
          </w:p>
        </w:tc>
      </w:tr>
      <w:tr w:rsidR="00647508" w:rsidRPr="00891FCF" w14:paraId="11C87FD6" w14:textId="77777777" w:rsidTr="00FB48CD">
        <w:trPr>
          <w:trHeight w:val="423"/>
        </w:trPr>
        <w:tc>
          <w:tcPr>
            <w:tcW w:w="4248" w:type="dxa"/>
            <w:vAlign w:val="center"/>
          </w:tcPr>
          <w:p w14:paraId="3C37B7BF" w14:textId="77777777" w:rsidR="00647508" w:rsidRDefault="00A23D55" w:rsidP="00DF42B2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Té</w:t>
            </w:r>
            <w:r w:rsidR="00511262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l 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4"/>
                  <w:szCs w:val="24"/>
                </w:rPr>
                <w:id w:val="-398753020"/>
                <w:placeholder>
                  <w:docPart w:val="612631C0113D43DB8C5C31B12CA8A0D8"/>
                </w:placeholder>
                <w:showingPlcHdr/>
                <w:text/>
              </w:sdtPr>
              <w:sdtContent>
                <w:r w:rsidR="00EE69B2"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  <w:t>n°</w:t>
                </w:r>
                <w:r w:rsidR="00785847"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  <w:t xml:space="preserve"> de la personne ou d’un proche</w:t>
                </w:r>
              </w:sdtContent>
            </w:sdt>
          </w:p>
        </w:tc>
        <w:tc>
          <w:tcPr>
            <w:tcW w:w="5528" w:type="dxa"/>
            <w:vAlign w:val="center"/>
          </w:tcPr>
          <w:p w14:paraId="4090E5B1" w14:textId="77777777" w:rsidR="00647508" w:rsidRDefault="00511262" w:rsidP="00DF42B2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@ 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4"/>
                  <w:szCs w:val="24"/>
                </w:rPr>
                <w:id w:val="1104155943"/>
                <w:placeholder>
                  <w:docPart w:val="47A0AA8B043745EE8BA7738D62B127E6"/>
                </w:placeholder>
                <w:showingPlcHdr/>
                <w:text/>
              </w:sdtPr>
              <w:sdtContent>
                <w:r w:rsidR="00785847"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  <w:t xml:space="preserve">courriel de </w:t>
                </w:r>
                <w:r w:rsidR="00EE69B2"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  <w:t>contact</w:t>
                </w:r>
              </w:sdtContent>
            </w:sdt>
          </w:p>
        </w:tc>
      </w:tr>
      <w:tr w:rsidR="00B03BB0" w:rsidRPr="00891FCF" w14:paraId="72D5F2D9" w14:textId="77777777" w:rsidTr="000B0A5C">
        <w:trPr>
          <w:trHeight w:val="731"/>
        </w:trPr>
        <w:tc>
          <w:tcPr>
            <w:tcW w:w="9776" w:type="dxa"/>
            <w:gridSpan w:val="2"/>
          </w:tcPr>
          <w:p w14:paraId="53DCE1A0" w14:textId="77777777" w:rsidR="00B03BB0" w:rsidRDefault="00B03BB0" w:rsidP="00DF42B2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r w:rsidRPr="00B531B0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Lieux fréquentés</w:t>
            </w:r>
            <w: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 </w:t>
            </w:r>
            <w:r w:rsidRPr="00C6477B">
              <w:rPr>
                <w:rFonts w:ascii="Arial Narrow" w:hAnsi="Arial Narrow" w:cs="Arial"/>
                <w:color w:val="7F7F7F" w:themeColor="text1" w:themeTint="80"/>
                <w:sz w:val="16"/>
                <w:szCs w:val="24"/>
              </w:rPr>
              <w:t>(associations, accueil de jour, …)</w:t>
            </w:r>
            <w:r>
              <w:rPr>
                <w:rFonts w:ascii="Arial Narrow" w:hAnsi="Arial Narrow" w:cs="Arial"/>
                <w:color w:val="7F7F7F" w:themeColor="text1" w:themeTint="80"/>
                <w:sz w:val="16"/>
                <w:szCs w:val="24"/>
              </w:rPr>
              <w:t> </w:t>
            </w:r>
            <w:r w:rsidRPr="00DF42B2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: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4"/>
                  <w:szCs w:val="24"/>
                </w:rPr>
                <w:id w:val="-123392139"/>
                <w:placeholder>
                  <w:docPart w:val="74894967C0B14B9899A04386CDBFCBDC"/>
                </w:placeholder>
                <w:showingPlcHdr/>
                <w:text/>
              </w:sdtPr>
              <w:sdtContent>
                <w:r w:rsidR="00785847">
                  <w:rPr>
                    <w:rStyle w:val="Textedelespacerserv"/>
                  </w:rPr>
                  <w:t>préciser le ou les lieux</w:t>
                </w:r>
              </w:sdtContent>
            </w:sdt>
          </w:p>
          <w:p w14:paraId="5BC88965" w14:textId="77777777" w:rsidR="003671AD" w:rsidRDefault="003671AD" w:rsidP="00DF42B2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</w:p>
          <w:p w14:paraId="374BD277" w14:textId="77777777" w:rsidR="003671AD" w:rsidRPr="00B531B0" w:rsidRDefault="003671AD" w:rsidP="00DF42B2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A23D55" w:rsidRPr="00891FCF" w14:paraId="1B9B7AA9" w14:textId="77777777" w:rsidTr="00B709CA">
        <w:trPr>
          <w:trHeight w:val="570"/>
        </w:trPr>
        <w:tc>
          <w:tcPr>
            <w:tcW w:w="9776" w:type="dxa"/>
            <w:gridSpan w:val="2"/>
          </w:tcPr>
          <w:p w14:paraId="14D263F3" w14:textId="77777777" w:rsidR="00231825" w:rsidRDefault="00F42C5C" w:rsidP="00B03BB0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La personne est-elle connue d’autres professionnels ? (préciser)</w:t>
            </w:r>
            <w:r w:rsidR="00A31B4B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4"/>
                  <w:szCs w:val="24"/>
                </w:rPr>
                <w:id w:val="1545327633"/>
                <w:placeholder>
                  <w:docPart w:val="9E9253B628FD4FCE8DABA0283B556FC6"/>
                </w:placeholder>
                <w:showingPlcHdr/>
                <w:text w:multiLine="1"/>
              </w:sdtPr>
              <w:sdtContent>
                <w:r w:rsidR="00785847"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  <w:t xml:space="preserve">Organisme – NOM </w:t>
                </w:r>
              </w:sdtContent>
            </w:sdt>
          </w:p>
          <w:p w14:paraId="66511128" w14:textId="77777777" w:rsidR="003671AD" w:rsidRDefault="003671AD" w:rsidP="00B03BB0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</w:p>
          <w:p w14:paraId="4F0C07FE" w14:textId="77777777" w:rsidR="003671AD" w:rsidRDefault="003671AD" w:rsidP="00B03BB0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A23D55" w:rsidRPr="00891FCF" w14:paraId="7A8E03ED" w14:textId="77777777" w:rsidTr="00B709CA">
        <w:trPr>
          <w:trHeight w:val="557"/>
        </w:trPr>
        <w:tc>
          <w:tcPr>
            <w:tcW w:w="9776" w:type="dxa"/>
            <w:gridSpan w:val="2"/>
          </w:tcPr>
          <w:p w14:paraId="36BD61A3" w14:textId="77777777" w:rsidR="00231825" w:rsidRDefault="00A23D55" w:rsidP="00DF42B2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r w:rsidRPr="00B531B0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Informations complémentaires </w:t>
            </w:r>
            <w:r w:rsidRPr="00C6477B">
              <w:rPr>
                <w:rFonts w:ascii="Arial Narrow" w:hAnsi="Arial Narrow" w:cs="Arial"/>
                <w:color w:val="7F7F7F" w:themeColor="text1" w:themeTint="80"/>
                <w:sz w:val="16"/>
                <w:szCs w:val="24"/>
              </w:rPr>
              <w:t>(squats, adresses,</w:t>
            </w:r>
            <w:r w:rsidR="0054675F">
              <w:rPr>
                <w:rFonts w:ascii="Arial Narrow" w:hAnsi="Arial Narrow" w:cs="Arial"/>
                <w:color w:val="7F7F7F" w:themeColor="text1" w:themeTint="80"/>
                <w:sz w:val="16"/>
                <w:szCs w:val="24"/>
              </w:rPr>
              <w:t xml:space="preserve"> autres informations utiles</w:t>
            </w:r>
            <w:r w:rsidRPr="00C6477B">
              <w:rPr>
                <w:rFonts w:ascii="Arial Narrow" w:hAnsi="Arial Narrow" w:cs="Arial"/>
                <w:color w:val="7F7F7F" w:themeColor="text1" w:themeTint="80"/>
                <w:sz w:val="16"/>
                <w:szCs w:val="24"/>
              </w:rPr>
              <w:t xml:space="preserve"> …)</w:t>
            </w:r>
            <w:r>
              <w:rPr>
                <w:rFonts w:ascii="Arial Narrow" w:hAnsi="Arial Narrow" w:cs="Arial"/>
                <w:color w:val="7F7F7F" w:themeColor="text1" w:themeTint="80"/>
                <w:sz w:val="16"/>
                <w:szCs w:val="24"/>
              </w:rPr>
              <w:t> </w:t>
            </w:r>
            <w:r w:rsidRPr="00DF42B2"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4"/>
                  <w:szCs w:val="24"/>
                </w:rPr>
                <w:id w:val="1725109406"/>
                <w:placeholder>
                  <w:docPart w:val="CB987F8E81EE4913AECBBA37C741925D"/>
                </w:placeholder>
                <w:showingPlcHdr/>
                <w:text w:multiLine="1"/>
              </w:sdtPr>
              <w:sdtContent>
                <w:r w:rsidR="000E75E0">
                  <w:rPr>
                    <w:rFonts w:ascii="Arial Narrow" w:hAnsi="Arial Narrow" w:cs="Arial"/>
                    <w:color w:val="7F7F7F" w:themeColor="text1" w:themeTint="80"/>
                    <w:sz w:val="24"/>
                    <w:szCs w:val="24"/>
                  </w:rPr>
                  <w:t>précisions</w:t>
                </w:r>
              </w:sdtContent>
            </w:sdt>
          </w:p>
          <w:p w14:paraId="1A57858E" w14:textId="77777777" w:rsidR="003671AD" w:rsidRDefault="003671AD" w:rsidP="00DF42B2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</w:p>
          <w:p w14:paraId="2AAB5C2C" w14:textId="77777777" w:rsidR="003671AD" w:rsidRDefault="003671AD" w:rsidP="00DF42B2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</w:p>
          <w:p w14:paraId="0AFBD7AF" w14:textId="77777777" w:rsidR="003671AD" w:rsidRDefault="003671AD" w:rsidP="00DF42B2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B709CA" w:rsidRPr="00891FCF" w14:paraId="7CDCB82A" w14:textId="77777777" w:rsidTr="00B709CA">
        <w:trPr>
          <w:trHeight w:val="557"/>
        </w:trPr>
        <w:tc>
          <w:tcPr>
            <w:tcW w:w="9776" w:type="dxa"/>
            <w:gridSpan w:val="2"/>
            <w:shd w:val="clear" w:color="auto" w:fill="E7E6E6" w:themeFill="background2"/>
          </w:tcPr>
          <w:p w14:paraId="35399382" w14:textId="77777777" w:rsidR="00B709CA" w:rsidRPr="00B531B0" w:rsidRDefault="00B709CA" w:rsidP="00DF42B2">
            <w:pP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>Selon les besoins et les attentes, précisions complémentaires (</w:t>
            </w:r>
            <w:r w:rsidRPr="00B709CA">
              <w:rPr>
                <w:rFonts w:ascii="Arial Narrow" w:hAnsi="Arial Narrow" w:cs="Arial"/>
                <w:color w:val="7F7F7F" w:themeColor="text1" w:themeTint="80"/>
                <w:szCs w:val="24"/>
              </w:rPr>
              <w:t>n° SS</w:t>
            </w:r>
            <w:r>
              <w:rPr>
                <w:rFonts w:ascii="Arial Narrow" w:hAnsi="Arial Narrow" w:cs="Arial"/>
                <w:color w:val="7F7F7F" w:themeColor="text1" w:themeTint="80"/>
                <w:sz w:val="24"/>
                <w:szCs w:val="24"/>
              </w:rPr>
              <w:t xml:space="preserve">) et documents à joindre à cette demande </w:t>
            </w:r>
            <w:r w:rsidRPr="00B709CA">
              <w:rPr>
                <w:rFonts w:ascii="Arial Narrow" w:hAnsi="Arial Narrow" w:cs="Arial"/>
                <w:color w:val="7F7F7F" w:themeColor="text1" w:themeTint="80"/>
                <w:szCs w:val="24"/>
              </w:rPr>
              <w:t>(ex. AME en cours)</w:t>
            </w:r>
          </w:p>
        </w:tc>
      </w:tr>
      <w:bookmarkEnd w:id="0"/>
      <w:bookmarkEnd w:id="1"/>
    </w:tbl>
    <w:p w14:paraId="3A923093" w14:textId="77777777" w:rsidR="00FC285D" w:rsidRPr="00DF42B2" w:rsidRDefault="00FC285D" w:rsidP="00F70C45">
      <w:pPr>
        <w:spacing w:after="0"/>
        <w:rPr>
          <w:rFonts w:ascii="Arial Narrow" w:hAnsi="Arial Narrow" w:cs="Arial"/>
          <w:color w:val="7F7F7F" w:themeColor="text1" w:themeTint="80"/>
          <w:sz w:val="14"/>
          <w:szCs w:val="14"/>
        </w:rPr>
      </w:pPr>
    </w:p>
    <w:sectPr w:rsidR="00FC285D" w:rsidRPr="00DF42B2" w:rsidSect="00C74231">
      <w:footerReference w:type="default" r:id="rId11"/>
      <w:pgSz w:w="11906" w:h="16838"/>
      <w:pgMar w:top="567" w:right="1134" w:bottom="397" w:left="1134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07B6" w14:textId="77777777" w:rsidR="0046617D" w:rsidRDefault="0046617D" w:rsidP="002C33A2">
      <w:pPr>
        <w:spacing w:after="0" w:line="240" w:lineRule="auto"/>
      </w:pPr>
      <w:r>
        <w:separator/>
      </w:r>
    </w:p>
  </w:endnote>
  <w:endnote w:type="continuationSeparator" w:id="0">
    <w:p w14:paraId="3A23DCD7" w14:textId="77777777" w:rsidR="0046617D" w:rsidRDefault="0046617D" w:rsidP="002C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426128" w14:paraId="3D1C81A3" w14:textId="77777777" w:rsidTr="004E42F8">
      <w:tc>
        <w:tcPr>
          <w:tcW w:w="3209" w:type="dxa"/>
        </w:tcPr>
        <w:p w14:paraId="46D1A8EE" w14:textId="77777777" w:rsidR="00426128" w:rsidRPr="004E42F8" w:rsidRDefault="00426128" w:rsidP="00B531B0">
          <w:pPr>
            <w:pStyle w:val="Pieddepage"/>
            <w:tabs>
              <w:tab w:val="left" w:pos="1701"/>
            </w:tabs>
            <w:rPr>
              <w:rFonts w:ascii="Arial Narrow" w:hAnsi="Arial Narrow"/>
              <w:color w:val="808080" w:themeColor="background1" w:themeShade="80"/>
              <w:sz w:val="18"/>
              <w:szCs w:val="18"/>
              <w:u w:val="single"/>
            </w:rPr>
          </w:pPr>
          <w:r w:rsidRPr="004E42F8">
            <w:rPr>
              <w:rFonts w:ascii="Arial Narrow" w:hAnsi="Arial Narrow"/>
              <w:color w:val="808080" w:themeColor="background1" w:themeShade="80"/>
              <w:sz w:val="18"/>
              <w:szCs w:val="18"/>
              <w:u w:val="single"/>
            </w:rPr>
            <w:t>Secteur santé</w:t>
          </w:r>
        </w:p>
      </w:tc>
      <w:tc>
        <w:tcPr>
          <w:tcW w:w="3209" w:type="dxa"/>
        </w:tcPr>
        <w:p w14:paraId="744A833B" w14:textId="77777777" w:rsidR="00426128" w:rsidRPr="004E42F8" w:rsidRDefault="00426128" w:rsidP="00B531B0">
          <w:pPr>
            <w:pStyle w:val="Pieddepage"/>
            <w:tabs>
              <w:tab w:val="left" w:pos="1701"/>
            </w:tabs>
            <w:rPr>
              <w:rFonts w:ascii="Arial Narrow" w:hAnsi="Arial Narrow"/>
              <w:color w:val="808080" w:themeColor="background1" w:themeShade="80"/>
              <w:sz w:val="18"/>
              <w:szCs w:val="18"/>
              <w:u w:val="single"/>
            </w:rPr>
          </w:pPr>
          <w:r w:rsidRPr="004E42F8">
            <w:rPr>
              <w:rFonts w:ascii="Arial Narrow" w:hAnsi="Arial Narrow"/>
              <w:color w:val="808080" w:themeColor="background1" w:themeShade="80"/>
              <w:sz w:val="18"/>
              <w:szCs w:val="18"/>
              <w:u w:val="single"/>
            </w:rPr>
            <w:t>Pôle social et médical</w:t>
          </w:r>
        </w:p>
      </w:tc>
      <w:tc>
        <w:tcPr>
          <w:tcW w:w="3210" w:type="dxa"/>
        </w:tcPr>
        <w:p w14:paraId="6999674A" w14:textId="77777777" w:rsidR="00426128" w:rsidRPr="004E42F8" w:rsidRDefault="00426128" w:rsidP="00B531B0">
          <w:pPr>
            <w:pStyle w:val="Pieddepage"/>
            <w:tabs>
              <w:tab w:val="left" w:pos="1701"/>
            </w:tabs>
            <w:rPr>
              <w:rFonts w:ascii="Arial Narrow" w:hAnsi="Arial Narrow"/>
              <w:color w:val="808080" w:themeColor="background1" w:themeShade="80"/>
              <w:sz w:val="18"/>
              <w:szCs w:val="18"/>
              <w:u w:val="single"/>
            </w:rPr>
          </w:pPr>
          <w:r w:rsidRPr="004E42F8">
            <w:rPr>
              <w:rFonts w:ascii="Arial Narrow" w:hAnsi="Arial Narrow"/>
              <w:color w:val="808080" w:themeColor="background1" w:themeShade="80"/>
              <w:sz w:val="18"/>
              <w:szCs w:val="18"/>
              <w:u w:val="single"/>
            </w:rPr>
            <w:t>Siège</w:t>
          </w:r>
        </w:p>
      </w:tc>
    </w:tr>
    <w:tr w:rsidR="00426128" w14:paraId="6653FF90" w14:textId="77777777" w:rsidTr="004E42F8">
      <w:tc>
        <w:tcPr>
          <w:tcW w:w="3209" w:type="dxa"/>
        </w:tcPr>
        <w:p w14:paraId="09A61872" w14:textId="77777777" w:rsidR="004E42F8" w:rsidRDefault="00426128" w:rsidP="00B531B0">
          <w:pPr>
            <w:pStyle w:val="Pieddepage"/>
            <w:tabs>
              <w:tab w:val="left" w:pos="1701"/>
            </w:tabs>
            <w:rPr>
              <w:rFonts w:ascii="Arial Narrow" w:hAnsi="Arial Narrow"/>
              <w:color w:val="808080" w:themeColor="background1" w:themeShade="80"/>
              <w:sz w:val="18"/>
              <w:szCs w:val="18"/>
            </w:rPr>
          </w:pPr>
          <w:r w:rsidRPr="00647508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 xml:space="preserve">5 et 7 rue de la Chambrerie 37100 Tours  </w:t>
          </w:r>
        </w:p>
        <w:p w14:paraId="440472CE" w14:textId="77777777" w:rsidR="00426128" w:rsidRPr="00647508" w:rsidRDefault="00426128" w:rsidP="00B531B0">
          <w:pPr>
            <w:pStyle w:val="Pieddepage"/>
            <w:tabs>
              <w:tab w:val="left" w:pos="1701"/>
            </w:tabs>
            <w:rPr>
              <w:rFonts w:ascii="Arial Narrow" w:hAnsi="Arial Narrow"/>
              <w:color w:val="808080" w:themeColor="background1" w:themeShade="80"/>
              <w:sz w:val="18"/>
              <w:szCs w:val="18"/>
            </w:rPr>
          </w:pPr>
          <w:r w:rsidRPr="00647508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02 47 05 65 64</w:t>
          </w:r>
        </w:p>
      </w:tc>
      <w:tc>
        <w:tcPr>
          <w:tcW w:w="3209" w:type="dxa"/>
        </w:tcPr>
        <w:p w14:paraId="79B514CF" w14:textId="77777777" w:rsidR="004E42F8" w:rsidRDefault="00426128" w:rsidP="00B531B0">
          <w:pPr>
            <w:pStyle w:val="Pieddepage"/>
            <w:tabs>
              <w:tab w:val="left" w:pos="1701"/>
            </w:tabs>
            <w:rPr>
              <w:rFonts w:ascii="Arial Narrow" w:hAnsi="Arial Narrow"/>
              <w:color w:val="808080" w:themeColor="background1" w:themeShade="80"/>
              <w:sz w:val="18"/>
              <w:szCs w:val="18"/>
            </w:rPr>
          </w:pPr>
          <w:r w:rsidRPr="00647508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 xml:space="preserve">55 rue Marcel Tribut 37000 Tours  </w:t>
          </w:r>
        </w:p>
        <w:p w14:paraId="32EC5072" w14:textId="77777777" w:rsidR="00426128" w:rsidRPr="00647508" w:rsidRDefault="00426128" w:rsidP="00B531B0">
          <w:pPr>
            <w:pStyle w:val="Pieddepage"/>
            <w:tabs>
              <w:tab w:val="left" w:pos="1701"/>
            </w:tabs>
            <w:rPr>
              <w:rFonts w:ascii="Arial Narrow" w:hAnsi="Arial Narrow"/>
              <w:color w:val="808080" w:themeColor="background1" w:themeShade="80"/>
              <w:sz w:val="18"/>
              <w:szCs w:val="18"/>
            </w:rPr>
          </w:pPr>
          <w:r w:rsidRPr="00647508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02 47 05 48 48</w:t>
          </w:r>
        </w:p>
      </w:tc>
      <w:tc>
        <w:tcPr>
          <w:tcW w:w="3210" w:type="dxa"/>
        </w:tcPr>
        <w:p w14:paraId="2ED6FA02" w14:textId="77777777" w:rsidR="004E42F8" w:rsidRDefault="00426128" w:rsidP="00B531B0">
          <w:pPr>
            <w:pStyle w:val="Pieddepage"/>
            <w:tabs>
              <w:tab w:val="left" w:pos="1701"/>
            </w:tabs>
            <w:rPr>
              <w:rFonts w:ascii="Arial Narrow" w:hAnsi="Arial Narrow"/>
              <w:color w:val="808080" w:themeColor="background1" w:themeShade="80"/>
              <w:sz w:val="18"/>
              <w:szCs w:val="18"/>
            </w:rPr>
          </w:pPr>
          <w:r w:rsidRPr="00647508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 xml:space="preserve">46 avenue Gustave Eiffel 37100 Tours  </w:t>
          </w:r>
        </w:p>
        <w:p w14:paraId="0841FB57" w14:textId="77777777" w:rsidR="00426128" w:rsidRPr="00647508" w:rsidRDefault="00426128" w:rsidP="00B531B0">
          <w:pPr>
            <w:pStyle w:val="Pieddepage"/>
            <w:tabs>
              <w:tab w:val="left" w:pos="1701"/>
            </w:tabs>
            <w:rPr>
              <w:rFonts w:ascii="Arial Narrow" w:hAnsi="Arial Narrow"/>
              <w:color w:val="808080" w:themeColor="background1" w:themeShade="80"/>
              <w:sz w:val="18"/>
              <w:szCs w:val="18"/>
            </w:rPr>
          </w:pPr>
          <w:r w:rsidRPr="00647508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02 47 31 87 00</w:t>
          </w:r>
        </w:p>
      </w:tc>
    </w:tr>
  </w:tbl>
  <w:p w14:paraId="3F8011AD" w14:textId="77777777" w:rsidR="00426128" w:rsidRDefault="00426128" w:rsidP="00426128">
    <w:pPr>
      <w:pStyle w:val="Pieddepage"/>
      <w:tabs>
        <w:tab w:val="left" w:pos="1701"/>
      </w:tabs>
    </w:pPr>
    <w:r w:rsidRPr="00647508">
      <w:rPr>
        <w:rFonts w:ascii="Arial Narrow" w:hAnsi="Arial Narrow"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F3AC8" wp14:editId="0D8EE420">
              <wp:simplePos x="0" y="0"/>
              <wp:positionH relativeFrom="column">
                <wp:posOffset>-19067</wp:posOffset>
              </wp:positionH>
              <wp:positionV relativeFrom="paragraph">
                <wp:posOffset>-381635</wp:posOffset>
              </wp:positionV>
              <wp:extent cx="0" cy="362465"/>
              <wp:effectExtent l="19050" t="0" r="19050" b="19050"/>
              <wp:wrapNone/>
              <wp:docPr id="15" name="Connecteur droi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246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A7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1BE3B6" id="Connecteur droit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-30.05pt" to="-1.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" strokecolor="#00a791" strokeweight="3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1FFE" w14:textId="77777777" w:rsidR="0046617D" w:rsidRDefault="0046617D" w:rsidP="002C33A2">
      <w:pPr>
        <w:spacing w:after="0" w:line="240" w:lineRule="auto"/>
      </w:pPr>
      <w:r>
        <w:separator/>
      </w:r>
    </w:p>
  </w:footnote>
  <w:footnote w:type="continuationSeparator" w:id="0">
    <w:p w14:paraId="6AD02D38" w14:textId="77777777" w:rsidR="0046617D" w:rsidRDefault="0046617D" w:rsidP="002C3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14D"/>
    <w:multiLevelType w:val="multilevel"/>
    <w:tmpl w:val="23A0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F1553"/>
    <w:multiLevelType w:val="multilevel"/>
    <w:tmpl w:val="AE5EDE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224439">
    <w:abstractNumId w:val="0"/>
  </w:num>
  <w:num w:numId="2" w16cid:durableId="185456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E6"/>
    <w:rsid w:val="00003877"/>
    <w:rsid w:val="000144B2"/>
    <w:rsid w:val="000322AB"/>
    <w:rsid w:val="00032990"/>
    <w:rsid w:val="00050508"/>
    <w:rsid w:val="0007092D"/>
    <w:rsid w:val="00086D50"/>
    <w:rsid w:val="000B0A5C"/>
    <w:rsid w:val="000B79F1"/>
    <w:rsid w:val="000E75E0"/>
    <w:rsid w:val="000F2171"/>
    <w:rsid w:val="00104DDB"/>
    <w:rsid w:val="001845FE"/>
    <w:rsid w:val="00184D54"/>
    <w:rsid w:val="00186E3F"/>
    <w:rsid w:val="001B3805"/>
    <w:rsid w:val="001D5A84"/>
    <w:rsid w:val="00231825"/>
    <w:rsid w:val="00247CAE"/>
    <w:rsid w:val="00255A2F"/>
    <w:rsid w:val="0025761B"/>
    <w:rsid w:val="0026252A"/>
    <w:rsid w:val="002740D8"/>
    <w:rsid w:val="002969BA"/>
    <w:rsid w:val="002C33A2"/>
    <w:rsid w:val="00316AE5"/>
    <w:rsid w:val="00327BBC"/>
    <w:rsid w:val="003460B8"/>
    <w:rsid w:val="003671AD"/>
    <w:rsid w:val="003701B6"/>
    <w:rsid w:val="00374ECE"/>
    <w:rsid w:val="00387E30"/>
    <w:rsid w:val="003E59CF"/>
    <w:rsid w:val="003E618C"/>
    <w:rsid w:val="00400875"/>
    <w:rsid w:val="00402C45"/>
    <w:rsid w:val="0041137E"/>
    <w:rsid w:val="00421B1D"/>
    <w:rsid w:val="004241B1"/>
    <w:rsid w:val="00426128"/>
    <w:rsid w:val="00426234"/>
    <w:rsid w:val="004358A5"/>
    <w:rsid w:val="00454BDF"/>
    <w:rsid w:val="00460C0C"/>
    <w:rsid w:val="0046617D"/>
    <w:rsid w:val="00466386"/>
    <w:rsid w:val="004E42F8"/>
    <w:rsid w:val="004E430F"/>
    <w:rsid w:val="004E4448"/>
    <w:rsid w:val="0050638A"/>
    <w:rsid w:val="00511262"/>
    <w:rsid w:val="00514B5A"/>
    <w:rsid w:val="005307CC"/>
    <w:rsid w:val="0054675F"/>
    <w:rsid w:val="00547210"/>
    <w:rsid w:val="005858DB"/>
    <w:rsid w:val="005E5F3F"/>
    <w:rsid w:val="006138A8"/>
    <w:rsid w:val="006164C3"/>
    <w:rsid w:val="00647508"/>
    <w:rsid w:val="006804A6"/>
    <w:rsid w:val="00682E38"/>
    <w:rsid w:val="00703E01"/>
    <w:rsid w:val="007278A7"/>
    <w:rsid w:val="007507E7"/>
    <w:rsid w:val="00785847"/>
    <w:rsid w:val="007B03F6"/>
    <w:rsid w:val="007C010A"/>
    <w:rsid w:val="007E2851"/>
    <w:rsid w:val="008148C4"/>
    <w:rsid w:val="00823514"/>
    <w:rsid w:val="00825A2E"/>
    <w:rsid w:val="00847A5F"/>
    <w:rsid w:val="00882021"/>
    <w:rsid w:val="00891FCF"/>
    <w:rsid w:val="008F12AC"/>
    <w:rsid w:val="008F1DFD"/>
    <w:rsid w:val="0091599D"/>
    <w:rsid w:val="00935EC2"/>
    <w:rsid w:val="0094347E"/>
    <w:rsid w:val="0095484F"/>
    <w:rsid w:val="009725F9"/>
    <w:rsid w:val="00984AA5"/>
    <w:rsid w:val="00997861"/>
    <w:rsid w:val="009A1431"/>
    <w:rsid w:val="009E06A8"/>
    <w:rsid w:val="009F0468"/>
    <w:rsid w:val="009F2040"/>
    <w:rsid w:val="00A02037"/>
    <w:rsid w:val="00A074CB"/>
    <w:rsid w:val="00A23D55"/>
    <w:rsid w:val="00A31686"/>
    <w:rsid w:val="00A31B4B"/>
    <w:rsid w:val="00A35E3A"/>
    <w:rsid w:val="00A3761F"/>
    <w:rsid w:val="00A47789"/>
    <w:rsid w:val="00AA0566"/>
    <w:rsid w:val="00AC433B"/>
    <w:rsid w:val="00AC773B"/>
    <w:rsid w:val="00AE49D8"/>
    <w:rsid w:val="00AE7033"/>
    <w:rsid w:val="00AE7851"/>
    <w:rsid w:val="00B016AD"/>
    <w:rsid w:val="00B03BB0"/>
    <w:rsid w:val="00B33A43"/>
    <w:rsid w:val="00B531B0"/>
    <w:rsid w:val="00B6473C"/>
    <w:rsid w:val="00B709CA"/>
    <w:rsid w:val="00B95BE6"/>
    <w:rsid w:val="00BB4211"/>
    <w:rsid w:val="00BC4F02"/>
    <w:rsid w:val="00BE0A9C"/>
    <w:rsid w:val="00BF7030"/>
    <w:rsid w:val="00C42BF7"/>
    <w:rsid w:val="00C6477B"/>
    <w:rsid w:val="00C74231"/>
    <w:rsid w:val="00C90842"/>
    <w:rsid w:val="00CC0187"/>
    <w:rsid w:val="00D103D1"/>
    <w:rsid w:val="00D11D2D"/>
    <w:rsid w:val="00D121DF"/>
    <w:rsid w:val="00D96920"/>
    <w:rsid w:val="00DB50D0"/>
    <w:rsid w:val="00DE5B3E"/>
    <w:rsid w:val="00DF42B2"/>
    <w:rsid w:val="00DF6BE2"/>
    <w:rsid w:val="00E67F81"/>
    <w:rsid w:val="00EC1358"/>
    <w:rsid w:val="00EC5F05"/>
    <w:rsid w:val="00EE6329"/>
    <w:rsid w:val="00EE69B2"/>
    <w:rsid w:val="00EE6A47"/>
    <w:rsid w:val="00EE7FAA"/>
    <w:rsid w:val="00EF63F8"/>
    <w:rsid w:val="00F42C5C"/>
    <w:rsid w:val="00F5469C"/>
    <w:rsid w:val="00F70C45"/>
    <w:rsid w:val="00FB048B"/>
    <w:rsid w:val="00FB48CD"/>
    <w:rsid w:val="00FC285D"/>
    <w:rsid w:val="00FE1545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7879F"/>
  <w15:chartTrackingRefBased/>
  <w15:docId w15:val="{E6F2C60E-9C7C-4D1B-A0A0-72CC180C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A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5A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25A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5A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C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33A2"/>
  </w:style>
  <w:style w:type="paragraph" w:styleId="Pieddepage">
    <w:name w:val="footer"/>
    <w:basedOn w:val="Normal"/>
    <w:link w:val="PieddepageCar"/>
    <w:uiPriority w:val="99"/>
    <w:unhideWhenUsed/>
    <w:rsid w:val="002C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33A2"/>
  </w:style>
  <w:style w:type="character" w:styleId="Lienhypertextesuivivisit">
    <w:name w:val="FollowedHyperlink"/>
    <w:basedOn w:val="Policepardfaut"/>
    <w:uiPriority w:val="99"/>
    <w:semiHidden/>
    <w:unhideWhenUsed/>
    <w:rsid w:val="00426234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B79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0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5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7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sso@entraide-et-solidarites.fr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C5983.0E87F05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ny\Desktop\DEMANDE%20D'INTERVENTION%20V02.2026%20EMSS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61A7BA907249CA9CC38AE9F524F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FB9C3-5FB2-46D1-88D7-E5E580B34208}"/>
      </w:docPartPr>
      <w:docPartBody>
        <w:p w:rsidR="00000000" w:rsidRDefault="00000000">
          <w:pPr>
            <w:pStyle w:val="6761A7BA907249CA9CC38AE9F524F49F"/>
          </w:pPr>
          <w:r w:rsidRPr="00BF7030">
            <w:rPr>
              <w:rFonts w:ascii="Arial Narrow" w:hAnsi="Arial Narrow" w:cs="Arial"/>
              <w:b/>
              <w:color w:val="BFBFBF" w:themeColor="background1" w:themeShade="BF"/>
              <w:szCs w:val="28"/>
            </w:rPr>
            <w:t>D</w:t>
          </w:r>
          <w:r w:rsidRPr="00BF7030">
            <w:rPr>
              <w:rStyle w:val="Textedelespacerserv"/>
              <w:b/>
              <w:color w:val="BFBFBF" w:themeColor="background1" w:themeShade="BF"/>
            </w:rPr>
            <w:t>ate du jour de la demande.</w:t>
          </w:r>
        </w:p>
      </w:docPartBody>
    </w:docPart>
    <w:docPart>
      <w:docPartPr>
        <w:name w:val="075158DAC22B4346AAB5FB33D72EF7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98ADD5-65D4-456A-A12D-753541BED9CF}"/>
      </w:docPartPr>
      <w:docPartBody>
        <w:p w:rsidR="00000000" w:rsidRDefault="00000000">
          <w:pPr>
            <w:pStyle w:val="075158DAC22B4346AAB5FB33D72EF7ED"/>
          </w:pPr>
          <w:r w:rsidRPr="00CD63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239A2272734476A9A096DBE5844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BC40B-8997-45CD-BFE8-594BF13448D2}"/>
      </w:docPartPr>
      <w:docPartBody>
        <w:p w:rsidR="00000000" w:rsidRDefault="00000000">
          <w:pPr>
            <w:pStyle w:val="16239A2272734476A9A096DBE5844838"/>
          </w:pPr>
          <w:r>
            <w:rPr>
              <w:rStyle w:val="Textedelespacerserv"/>
            </w:rPr>
            <w:t>NOM Prénom</w:t>
          </w:r>
        </w:p>
      </w:docPartBody>
    </w:docPart>
    <w:docPart>
      <w:docPartPr>
        <w:name w:val="6AD40176FEA04266A6489C0629CCA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01394-8A88-4373-A79C-F7D9002B8B2A}"/>
      </w:docPartPr>
      <w:docPartBody>
        <w:p w:rsidR="00000000" w:rsidRDefault="00000000">
          <w:pPr>
            <w:pStyle w:val="6AD40176FEA04266A6489C0629CCA313"/>
          </w:pPr>
          <w:r>
            <w:rPr>
              <w:rStyle w:val="Textedelespacerserv"/>
            </w:rPr>
            <w:t>Organisme / Profession du demandeur</w:t>
          </w:r>
          <w:r w:rsidRPr="00CD63C8">
            <w:rPr>
              <w:rStyle w:val="Textedelespacerserv"/>
            </w:rPr>
            <w:t>.</w:t>
          </w:r>
        </w:p>
      </w:docPartBody>
    </w:docPart>
    <w:docPart>
      <w:docPartPr>
        <w:name w:val="CA624B81A2F54CC0974A4239B59647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BA2ED-BB33-4854-9414-251E99C25262}"/>
      </w:docPartPr>
      <w:docPartBody>
        <w:p w:rsidR="00000000" w:rsidRDefault="00000000">
          <w:pPr>
            <w:pStyle w:val="CA624B81A2F54CC0974A4239B5964796"/>
          </w:pPr>
          <w:r>
            <w:rPr>
              <w:rStyle w:val="Textedelespacerserv"/>
            </w:rPr>
            <w:t>votre n° de tél</w:t>
          </w:r>
          <w:r w:rsidRPr="00CD63C8">
            <w:rPr>
              <w:rStyle w:val="Textedelespacerserv"/>
            </w:rPr>
            <w:t>.</w:t>
          </w:r>
        </w:p>
      </w:docPartBody>
    </w:docPart>
    <w:docPart>
      <w:docPartPr>
        <w:name w:val="DEEB6BF3C942408EB8CE7F3B9D24FB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B64A0-1F28-4E19-8026-A9FD4C581C3A}"/>
      </w:docPartPr>
      <w:docPartBody>
        <w:p w:rsidR="00000000" w:rsidRDefault="00000000">
          <w:pPr>
            <w:pStyle w:val="DEEB6BF3C942408EB8CE7F3B9D24FB70"/>
          </w:pPr>
          <w:r>
            <w:rPr>
              <w:rFonts w:ascii="Arial Narrow" w:hAnsi="Arial Narrow" w:cs="Arial"/>
              <w:color w:val="7F7F7F" w:themeColor="text1" w:themeTint="80"/>
              <w:szCs w:val="26"/>
            </w:rPr>
            <w:t>courriel</w:t>
          </w:r>
          <w:r w:rsidRPr="00CD63C8">
            <w:rPr>
              <w:rStyle w:val="Textedelespacerserv"/>
            </w:rPr>
            <w:t>.</w:t>
          </w:r>
        </w:p>
      </w:docPartBody>
    </w:docPart>
    <w:docPart>
      <w:docPartPr>
        <w:name w:val="B8545E202196437EBB5E046B3D93DD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2ED4E5-51C7-40A4-B700-031D68E6337A}"/>
      </w:docPartPr>
      <w:docPartBody>
        <w:p w:rsidR="00000000" w:rsidRDefault="00000000">
          <w:pPr>
            <w:pStyle w:val="B8545E202196437EBB5E046B3D93DD33"/>
          </w:pPr>
          <w:r>
            <w:rPr>
              <w:rStyle w:val="Textedelespacerserv"/>
            </w:rPr>
            <w:t>NOM Prénom</w:t>
          </w:r>
          <w:r w:rsidRPr="00CD63C8">
            <w:rPr>
              <w:rStyle w:val="Textedelespacerserv"/>
            </w:rPr>
            <w:t>.</w:t>
          </w:r>
        </w:p>
      </w:docPartBody>
    </w:docPart>
    <w:docPart>
      <w:docPartPr>
        <w:name w:val="0F95C08BF9FA496395B31F3840AFC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2DAD9-12BE-4BEF-BDDC-D55D3746A244}"/>
      </w:docPartPr>
      <w:docPartBody>
        <w:p w:rsidR="00000000" w:rsidRDefault="00000000">
          <w:pPr>
            <w:pStyle w:val="0F95C08BF9FA496395B31F3840AFC437"/>
          </w:pPr>
          <w:r>
            <w:rPr>
              <w:rStyle w:val="Textedelespacerserv"/>
            </w:rPr>
            <w:t>NOM de naissance</w:t>
          </w:r>
        </w:p>
      </w:docPartBody>
    </w:docPart>
    <w:docPart>
      <w:docPartPr>
        <w:name w:val="A903416C6FBB4DC2833E79AAF717C4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34E98-B43E-414A-A3EA-0B3D2070B766}"/>
      </w:docPartPr>
      <w:docPartBody>
        <w:p w:rsidR="00000000" w:rsidRDefault="00000000">
          <w:pPr>
            <w:pStyle w:val="A903416C6FBB4DC2833E79AAF717C4B5"/>
          </w:pPr>
          <w:r>
            <w:rPr>
              <w:rStyle w:val="Textedelespacerserv"/>
            </w:rPr>
            <w:t>Date de naissance</w:t>
          </w:r>
        </w:p>
      </w:docPartBody>
    </w:docPart>
    <w:docPart>
      <w:docPartPr>
        <w:name w:val="ECCE6FDFEEBD46F187A62043895D0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4E9B05-8537-4B21-B9C7-64CBE03F8D04}"/>
      </w:docPartPr>
      <w:docPartBody>
        <w:p w:rsidR="00000000" w:rsidRDefault="00000000">
          <w:pPr>
            <w:pStyle w:val="ECCE6FDFEEBD46F187A62043895D0921"/>
          </w:pPr>
          <w:r>
            <w:rPr>
              <w:rStyle w:val="Textedelespacerserv"/>
            </w:rPr>
            <w:t>Préciser</w:t>
          </w:r>
        </w:p>
      </w:docPartBody>
    </w:docPart>
    <w:docPart>
      <w:docPartPr>
        <w:name w:val="612631C0113D43DB8C5C31B12CA8A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28CFC7-360B-474B-BF8D-B5BA81174024}"/>
      </w:docPartPr>
      <w:docPartBody>
        <w:p w:rsidR="00000000" w:rsidRDefault="00000000">
          <w:pPr>
            <w:pStyle w:val="612631C0113D43DB8C5C31B12CA8A0D8"/>
          </w:pPr>
          <w:r>
            <w:rPr>
              <w:rFonts w:ascii="Arial Narrow" w:hAnsi="Arial Narrow" w:cs="Arial"/>
              <w:color w:val="7F7F7F" w:themeColor="text1" w:themeTint="80"/>
            </w:rPr>
            <w:t>n° de la personne ou d’un proche</w:t>
          </w:r>
        </w:p>
      </w:docPartBody>
    </w:docPart>
    <w:docPart>
      <w:docPartPr>
        <w:name w:val="47A0AA8B043745EE8BA7738D62B12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71D75-C6E1-4F83-A6FB-DEE204E7FC27}"/>
      </w:docPartPr>
      <w:docPartBody>
        <w:p w:rsidR="00000000" w:rsidRDefault="00000000">
          <w:pPr>
            <w:pStyle w:val="47A0AA8B043745EE8BA7738D62B127E6"/>
          </w:pPr>
          <w:r>
            <w:rPr>
              <w:rFonts w:ascii="Arial Narrow" w:hAnsi="Arial Narrow" w:cs="Arial"/>
              <w:color w:val="7F7F7F" w:themeColor="text1" w:themeTint="80"/>
            </w:rPr>
            <w:t xml:space="preserve">courriel de </w:t>
          </w:r>
          <w:r>
            <w:rPr>
              <w:rFonts w:ascii="Arial Narrow" w:hAnsi="Arial Narrow" w:cs="Arial"/>
              <w:color w:val="7F7F7F" w:themeColor="text1" w:themeTint="80"/>
            </w:rPr>
            <w:t>contact</w:t>
          </w:r>
        </w:p>
      </w:docPartBody>
    </w:docPart>
    <w:docPart>
      <w:docPartPr>
        <w:name w:val="74894967C0B14B9899A04386CDBFC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AA1CE-B691-4828-9BDE-963A3DA20FE4}"/>
      </w:docPartPr>
      <w:docPartBody>
        <w:p w:rsidR="00000000" w:rsidRDefault="00000000">
          <w:pPr>
            <w:pStyle w:val="74894967C0B14B9899A04386CDBFCBDC"/>
          </w:pPr>
          <w:r>
            <w:rPr>
              <w:rStyle w:val="Textedelespacerserv"/>
            </w:rPr>
            <w:t>préciser le ou les lieux</w:t>
          </w:r>
        </w:p>
      </w:docPartBody>
    </w:docPart>
    <w:docPart>
      <w:docPartPr>
        <w:name w:val="9E9253B628FD4FCE8DABA0283B556F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08B55-B947-4A32-8E43-61A67EE3E299}"/>
      </w:docPartPr>
      <w:docPartBody>
        <w:p w:rsidR="00000000" w:rsidRDefault="00000000">
          <w:pPr>
            <w:pStyle w:val="9E9253B628FD4FCE8DABA0283B556FC6"/>
          </w:pPr>
          <w:r>
            <w:rPr>
              <w:rFonts w:ascii="Arial Narrow" w:hAnsi="Arial Narrow" w:cs="Arial"/>
              <w:color w:val="7F7F7F" w:themeColor="text1" w:themeTint="80"/>
            </w:rPr>
            <w:t xml:space="preserve">Organisme – NOM </w:t>
          </w:r>
        </w:p>
      </w:docPartBody>
    </w:docPart>
    <w:docPart>
      <w:docPartPr>
        <w:name w:val="CB987F8E81EE4913AECBBA37C7419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3EEF2-4453-4A6A-9201-515B9758ED6D}"/>
      </w:docPartPr>
      <w:docPartBody>
        <w:p w:rsidR="00000000" w:rsidRDefault="00000000">
          <w:pPr>
            <w:pStyle w:val="CB987F8E81EE4913AECBBA37C741925D"/>
          </w:pPr>
          <w:r>
            <w:rPr>
              <w:rFonts w:ascii="Arial Narrow" w:hAnsi="Arial Narrow" w:cs="Arial"/>
              <w:color w:val="7F7F7F" w:themeColor="text1" w:themeTint="80"/>
            </w:rPr>
            <w:t>précisions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1E"/>
    <w:rsid w:val="005A451E"/>
    <w:rsid w:val="0068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6761A7BA907249CA9CC38AE9F524F49F">
    <w:name w:val="6761A7BA907249CA9CC38AE9F524F49F"/>
  </w:style>
  <w:style w:type="paragraph" w:customStyle="1" w:styleId="075158DAC22B4346AAB5FB33D72EF7ED">
    <w:name w:val="075158DAC22B4346AAB5FB33D72EF7ED"/>
  </w:style>
  <w:style w:type="paragraph" w:customStyle="1" w:styleId="16239A2272734476A9A096DBE5844838">
    <w:name w:val="16239A2272734476A9A096DBE5844838"/>
  </w:style>
  <w:style w:type="paragraph" w:customStyle="1" w:styleId="6AD40176FEA04266A6489C0629CCA313">
    <w:name w:val="6AD40176FEA04266A6489C0629CCA313"/>
  </w:style>
  <w:style w:type="paragraph" w:customStyle="1" w:styleId="CA624B81A2F54CC0974A4239B5964796">
    <w:name w:val="CA624B81A2F54CC0974A4239B5964796"/>
  </w:style>
  <w:style w:type="paragraph" w:customStyle="1" w:styleId="DEEB6BF3C942408EB8CE7F3B9D24FB70">
    <w:name w:val="DEEB6BF3C942408EB8CE7F3B9D24FB70"/>
  </w:style>
  <w:style w:type="paragraph" w:customStyle="1" w:styleId="B8545E202196437EBB5E046B3D93DD33">
    <w:name w:val="B8545E202196437EBB5E046B3D93DD33"/>
  </w:style>
  <w:style w:type="paragraph" w:customStyle="1" w:styleId="0F95C08BF9FA496395B31F3840AFC437">
    <w:name w:val="0F95C08BF9FA496395B31F3840AFC437"/>
  </w:style>
  <w:style w:type="paragraph" w:customStyle="1" w:styleId="A903416C6FBB4DC2833E79AAF717C4B5">
    <w:name w:val="A903416C6FBB4DC2833E79AAF717C4B5"/>
  </w:style>
  <w:style w:type="paragraph" w:customStyle="1" w:styleId="ECCE6FDFEEBD46F187A62043895D0921">
    <w:name w:val="ECCE6FDFEEBD46F187A62043895D0921"/>
  </w:style>
  <w:style w:type="paragraph" w:customStyle="1" w:styleId="612631C0113D43DB8C5C31B12CA8A0D8">
    <w:name w:val="612631C0113D43DB8C5C31B12CA8A0D8"/>
  </w:style>
  <w:style w:type="paragraph" w:customStyle="1" w:styleId="47A0AA8B043745EE8BA7738D62B127E6">
    <w:name w:val="47A0AA8B043745EE8BA7738D62B127E6"/>
  </w:style>
  <w:style w:type="paragraph" w:customStyle="1" w:styleId="74894967C0B14B9899A04386CDBFCBDC">
    <w:name w:val="74894967C0B14B9899A04386CDBFCBDC"/>
  </w:style>
  <w:style w:type="paragraph" w:customStyle="1" w:styleId="9E9253B628FD4FCE8DABA0283B556FC6">
    <w:name w:val="9E9253B628FD4FCE8DABA0283B556FC6"/>
  </w:style>
  <w:style w:type="paragraph" w:customStyle="1" w:styleId="CB987F8E81EE4913AECBBA37C741925D">
    <w:name w:val="CB987F8E81EE4913AECBBA37C7419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0BD4-AD92-44DD-8B31-5980EE79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 D'INTERVENTION V02.2026 EMSSO.dotx</Template>
  <TotalTime>0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dc:description/>
  <cp:lastModifiedBy>Johnny</cp:lastModifiedBy>
  <cp:revision>1</cp:revision>
  <cp:lastPrinted>2025-11-24T10:39:00Z</cp:lastPrinted>
  <dcterms:created xsi:type="dcterms:W3CDTF">2026-03-24T10:17:00Z</dcterms:created>
  <dcterms:modified xsi:type="dcterms:W3CDTF">2026-03-24T10:17:00Z</dcterms:modified>
</cp:coreProperties>
</file>